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3139222445e34c2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2024-06-27T01:22:12Z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2024-06-27T02:31:18Z</value>
    </field>
    <field name="Objective-ModificationStamp">
      <value order="0">2024-06-27T23:14:50Z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2024-06-27T01:22:12Z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2024-06-27T02:31:18Z</vt:filetime>
  </property>
  <property fmtid="{D5CDD505-2E9C-101B-9397-08002B2CF9AE}" pid="10" name="Objective-ModificationStamp">
    <vt:filetime>2024-06-27T23:14:50Z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