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73BE" w14:textId="684432F7" w:rsidR="00351D45" w:rsidRPr="00DC7C19" w:rsidRDefault="002A4516" w:rsidP="00351D45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15623" wp14:editId="7BF5ED40">
                <wp:simplePos x="0" y="0"/>
                <wp:positionH relativeFrom="margin">
                  <wp:posOffset>2143125</wp:posOffset>
                </wp:positionH>
                <wp:positionV relativeFrom="paragraph">
                  <wp:posOffset>-608330</wp:posOffset>
                </wp:positionV>
                <wp:extent cx="4491355" cy="363855"/>
                <wp:effectExtent l="0" t="0" r="23495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66FEE" w14:textId="77777777" w:rsidR="00351D45" w:rsidRPr="00351D45" w:rsidRDefault="005620AC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Application for </w:t>
                            </w:r>
                            <w:r w:rsidR="00AD3DF2" w:rsidRPr="00AC6450">
                              <w:rPr>
                                <w:rFonts w:ascii="Arial" w:hAnsi="Arial" w:cs="Arial"/>
                                <w:b/>
                                <w:spacing w:val="-8"/>
                                <w:sz w:val="40"/>
                                <w:szCs w:val="40"/>
                              </w:rPr>
                              <w:t>Household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Bins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156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.75pt;margin-top:-47.9pt;width:353.65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" filled="f" strokecolor="white [3212]">
                <v:textbox style="mso-fit-shape-to-text:t">
                  <w:txbxContent>
                    <w:p w14:paraId="7AB66FEE" w14:textId="77777777" w:rsidR="00351D45" w:rsidRPr="00351D45" w:rsidRDefault="005620AC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Application for </w:t>
                      </w:r>
                      <w:r w:rsidR="00AD3DF2" w:rsidRPr="00AC6450">
                        <w:rPr>
                          <w:rFonts w:ascii="Arial" w:hAnsi="Arial" w:cs="Arial"/>
                          <w:b/>
                          <w:spacing w:val="-8"/>
                          <w:sz w:val="40"/>
                          <w:szCs w:val="40"/>
                        </w:rPr>
                        <w:t>Household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Bins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EF0A7" w14:textId="3489E3D8" w:rsidR="00C2226A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residential ratepayers, or their authorised prop</w:t>
      </w:r>
      <w:r w:rsidR="00985482">
        <w:rPr>
          <w:rFonts w:ascii="Arial" w:hAnsi="Arial" w:cs="Arial"/>
          <w:sz w:val="20"/>
        </w:rPr>
        <w:t>erty manager or body corporate s</w:t>
      </w:r>
      <w:r>
        <w:rPr>
          <w:rFonts w:ascii="Arial" w:hAnsi="Arial" w:cs="Arial"/>
          <w:sz w:val="20"/>
        </w:rPr>
        <w:t xml:space="preserve">ecretary acting on their behalf, may make a selection of bins. </w:t>
      </w:r>
    </w:p>
    <w:p w14:paraId="15F30C17" w14:textId="505192F3" w:rsidR="00351D45" w:rsidRDefault="001E4EFE" w:rsidP="00351D4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</w:t>
      </w:r>
      <w:r w:rsidRPr="001E4EFE">
        <w:rPr>
          <w:rFonts w:ascii="Arial" w:hAnsi="Arial" w:cs="Arial"/>
          <w:b/>
          <w:sz w:val="20"/>
          <w:u w:val="single"/>
        </w:rPr>
        <w:t>enan</w:t>
      </w:r>
      <w:r w:rsidR="006007B7">
        <w:rPr>
          <w:rFonts w:ascii="Arial" w:hAnsi="Arial" w:cs="Arial"/>
          <w:b/>
          <w:sz w:val="20"/>
          <w:u w:val="single"/>
        </w:rPr>
        <w:t xml:space="preserve">ts </w:t>
      </w:r>
      <w:r w:rsidR="000641EC">
        <w:rPr>
          <w:rFonts w:ascii="Arial" w:hAnsi="Arial" w:cs="Arial"/>
          <w:b/>
          <w:sz w:val="20"/>
          <w:u w:val="single"/>
        </w:rPr>
        <w:t>cannot make changes to</w:t>
      </w:r>
      <w:r w:rsidR="00E25643">
        <w:rPr>
          <w:rFonts w:ascii="Arial" w:hAnsi="Arial" w:cs="Arial"/>
          <w:b/>
          <w:sz w:val="20"/>
          <w:u w:val="single"/>
        </w:rPr>
        <w:t xml:space="preserve"> </w:t>
      </w:r>
      <w:r w:rsidR="000641EC">
        <w:rPr>
          <w:rFonts w:ascii="Arial" w:hAnsi="Arial" w:cs="Arial"/>
          <w:b/>
          <w:sz w:val="20"/>
          <w:u w:val="single"/>
        </w:rPr>
        <w:t>bin option</w:t>
      </w:r>
      <w:r w:rsidR="00E25643">
        <w:rPr>
          <w:rFonts w:ascii="Arial" w:hAnsi="Arial" w:cs="Arial"/>
          <w:b/>
          <w:sz w:val="20"/>
          <w:u w:val="single"/>
        </w:rPr>
        <w:t>s</w:t>
      </w:r>
      <w:r w:rsidR="000641EC">
        <w:rPr>
          <w:rFonts w:ascii="Arial" w:hAnsi="Arial" w:cs="Arial"/>
          <w:b/>
          <w:sz w:val="20"/>
          <w:u w:val="single"/>
        </w:rPr>
        <w:t xml:space="preserve"> without approval</w:t>
      </w:r>
      <w:r w:rsidR="006007B7">
        <w:rPr>
          <w:rFonts w:ascii="Arial" w:hAnsi="Arial" w:cs="Arial"/>
          <w:b/>
          <w:sz w:val="20"/>
          <w:u w:val="single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28238488" w14:textId="55BDAA89" w:rsidR="00663F5D" w:rsidRPr="00351D45" w:rsidRDefault="00663F5D" w:rsidP="00351D45">
      <w:pPr>
        <w:rPr>
          <w:rFonts w:ascii="Arial" w:hAnsi="Arial"/>
          <w:color w:val="000000"/>
          <w:sz w:val="20"/>
        </w:rPr>
      </w:pPr>
    </w:p>
    <w:p w14:paraId="75A01564" w14:textId="51FD725D" w:rsidR="00351D45" w:rsidRDefault="00773A99" w:rsidP="00351D4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 can confirm</w:t>
      </w:r>
      <w:r w:rsidR="00663F5D" w:rsidRPr="00663F5D">
        <w:rPr>
          <w:rFonts w:ascii="Arial" w:hAnsi="Arial" w:cs="Arial"/>
          <w:b/>
          <w:sz w:val="20"/>
        </w:rPr>
        <w:t xml:space="preserve"> I am the: </w:t>
      </w:r>
    </w:p>
    <w:p w14:paraId="1961A22E" w14:textId="63B8C447" w:rsidR="00663F5D" w:rsidRPr="00663F5D" w:rsidRDefault="00663F5D" w:rsidP="00351D45">
      <w:pPr>
        <w:rPr>
          <w:rFonts w:ascii="Arial" w:hAnsi="Arial" w:cs="Arial"/>
          <w:b/>
          <w:sz w:val="20"/>
        </w:rPr>
      </w:pPr>
    </w:p>
    <w:p w14:paraId="51977422" w14:textId="77777777" w:rsidR="00663F5D" w:rsidRDefault="002D331A" w:rsidP="00663F5D">
      <w:pPr>
        <w:rPr>
          <w:rFonts w:ascii="Arial" w:hAnsi="Arial" w:cs="Arial"/>
          <w:sz w:val="20"/>
        </w:rPr>
      </w:pPr>
      <w:r w:rsidRPr="002547A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2547A8">
        <w:rPr>
          <w:rFonts w:ascii="Arial" w:hAnsi="Arial" w:cs="Arial"/>
          <w:sz w:val="20"/>
        </w:rPr>
        <w:instrText xml:space="preserve"> FORMCHECKBOX </w:instrText>
      </w:r>
      <w:r w:rsidRPr="002547A8">
        <w:rPr>
          <w:rFonts w:ascii="Arial" w:hAnsi="Arial" w:cs="Arial"/>
          <w:sz w:val="20"/>
        </w:rPr>
      </w:r>
      <w:r w:rsidRPr="002547A8">
        <w:rPr>
          <w:rFonts w:ascii="Arial" w:hAnsi="Arial" w:cs="Arial"/>
          <w:sz w:val="20"/>
        </w:rPr>
        <w:fldChar w:fldCharType="separate"/>
      </w:r>
      <w:r w:rsidRPr="002547A8">
        <w:rPr>
          <w:rFonts w:ascii="Arial" w:hAnsi="Arial" w:cs="Arial"/>
          <w:sz w:val="20"/>
        </w:rPr>
        <w:fldChar w:fldCharType="end"/>
      </w:r>
      <w:r w:rsidR="00351D45">
        <w:rPr>
          <w:rFonts w:ascii="Arial" w:hAnsi="Arial" w:cs="Arial"/>
          <w:sz w:val="20"/>
        </w:rPr>
        <w:t xml:space="preserve"> </w:t>
      </w:r>
      <w:r w:rsidR="00663F5D" w:rsidRPr="00663F5D">
        <w:rPr>
          <w:rFonts w:ascii="Arial" w:hAnsi="Arial" w:cs="Arial"/>
          <w:b/>
          <w:sz w:val="20"/>
        </w:rPr>
        <w:t>Residential Ratepayer:</w:t>
      </w:r>
    </w:p>
    <w:p w14:paraId="3A4F29BF" w14:textId="77777777" w:rsidR="00663F5D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</w:t>
      </w:r>
      <w:r w:rsidR="00663F5D">
        <w:rPr>
          <w:rFonts w:ascii="Arial" w:hAnsi="Arial" w:cs="Arial"/>
          <w:sz w:val="20"/>
        </w:rPr>
        <w:t>he owner of the property who pays the rat</w:t>
      </w:r>
      <w:r>
        <w:rPr>
          <w:rFonts w:ascii="Arial" w:hAnsi="Arial" w:cs="Arial"/>
          <w:sz w:val="20"/>
        </w:rPr>
        <w:t>es and charges of the property)</w:t>
      </w:r>
    </w:p>
    <w:p w14:paraId="0A0165B9" w14:textId="77777777" w:rsidR="00663F5D" w:rsidRPr="00472B65" w:rsidRDefault="00663F5D" w:rsidP="00663F5D">
      <w:pPr>
        <w:rPr>
          <w:rFonts w:ascii="Arial" w:hAnsi="Arial" w:cs="Arial"/>
          <w:sz w:val="20"/>
        </w:rPr>
      </w:pPr>
    </w:p>
    <w:p w14:paraId="72A81BCF" w14:textId="77777777" w:rsidR="00663F5D" w:rsidRPr="00472B65" w:rsidRDefault="002D331A" w:rsidP="00663F5D">
      <w:pPr>
        <w:rPr>
          <w:rFonts w:ascii="Arial" w:hAnsi="Arial" w:cs="Arial"/>
          <w:b/>
          <w:sz w:val="20"/>
        </w:rPr>
      </w:pPr>
      <w:r w:rsidRPr="00472B65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D45" w:rsidRPr="00472B65">
        <w:rPr>
          <w:rFonts w:ascii="Arial" w:hAnsi="Arial" w:cs="Arial"/>
          <w:b/>
          <w:sz w:val="20"/>
        </w:rPr>
        <w:instrText xml:space="preserve"> FORMCHECKBOX </w:instrText>
      </w:r>
      <w:r w:rsidRPr="00472B65">
        <w:rPr>
          <w:rFonts w:ascii="Arial" w:hAnsi="Arial" w:cs="Arial"/>
          <w:b/>
          <w:sz w:val="20"/>
        </w:rPr>
      </w:r>
      <w:r w:rsidRPr="00472B65">
        <w:rPr>
          <w:rFonts w:ascii="Arial" w:hAnsi="Arial" w:cs="Arial"/>
          <w:b/>
          <w:sz w:val="20"/>
        </w:rPr>
        <w:fldChar w:fldCharType="separate"/>
      </w:r>
      <w:r w:rsidRPr="00472B65">
        <w:rPr>
          <w:rFonts w:ascii="Arial" w:hAnsi="Arial" w:cs="Arial"/>
          <w:b/>
          <w:sz w:val="20"/>
        </w:rPr>
        <w:fldChar w:fldCharType="end"/>
      </w:r>
      <w:r w:rsidR="00351D45" w:rsidRPr="00472B65">
        <w:rPr>
          <w:rFonts w:ascii="Arial" w:hAnsi="Arial" w:cs="Arial"/>
          <w:b/>
          <w:sz w:val="20"/>
        </w:rPr>
        <w:t xml:space="preserve"> </w:t>
      </w:r>
      <w:r w:rsidR="00CA4D50" w:rsidRPr="00472B65">
        <w:rPr>
          <w:rFonts w:ascii="Arial" w:hAnsi="Arial" w:cs="Arial"/>
          <w:b/>
          <w:sz w:val="20"/>
        </w:rPr>
        <w:t>Owner’s Corporation/</w:t>
      </w:r>
      <w:r w:rsidR="00663F5D" w:rsidRPr="00472B65">
        <w:rPr>
          <w:rFonts w:ascii="Arial" w:hAnsi="Arial" w:cs="Arial"/>
          <w:b/>
          <w:sz w:val="20"/>
        </w:rPr>
        <w:t xml:space="preserve">Property Manager or </w:t>
      </w:r>
      <w:r w:rsidR="00CA4D50" w:rsidRPr="00472B65">
        <w:rPr>
          <w:rFonts w:ascii="Arial" w:hAnsi="Arial" w:cs="Arial"/>
          <w:b/>
          <w:sz w:val="20"/>
        </w:rPr>
        <w:t>Real Estate Agent</w:t>
      </w:r>
    </w:p>
    <w:p w14:paraId="363FB77B" w14:textId="77777777" w:rsidR="00351D45" w:rsidRDefault="00773A99" w:rsidP="00663F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</w:t>
      </w:r>
      <w:r w:rsidR="00663F5D">
        <w:rPr>
          <w:rFonts w:ascii="Arial" w:hAnsi="Arial" w:cs="Arial"/>
          <w:sz w:val="20"/>
        </w:rPr>
        <w:t>uthorised to act on behalf of the residential ratepayer</w:t>
      </w:r>
      <w:r>
        <w:rPr>
          <w:rFonts w:ascii="Arial" w:hAnsi="Arial" w:cs="Arial"/>
          <w:sz w:val="20"/>
        </w:rPr>
        <w:t>)</w:t>
      </w:r>
    </w:p>
    <w:p w14:paraId="456EB716" w14:textId="77777777" w:rsidR="00663F5D" w:rsidRPr="00663F5D" w:rsidRDefault="00663F5D" w:rsidP="00663F5D">
      <w:pPr>
        <w:rPr>
          <w:rFonts w:ascii="Arial" w:hAnsi="Arial" w:cs="Arial"/>
          <w:sz w:val="20"/>
        </w:rPr>
      </w:pPr>
    </w:p>
    <w:tbl>
      <w:tblPr>
        <w:tblW w:w="105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42"/>
      </w:tblGrid>
      <w:tr w:rsidR="002D2422" w:rsidRPr="002547A8" w14:paraId="1D77553D" w14:textId="77777777" w:rsidTr="00DE1FB7">
        <w:trPr>
          <w:tblHeader/>
        </w:trPr>
        <w:tc>
          <w:tcPr>
            <w:tcW w:w="10514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37292D2" w14:textId="77777777" w:rsidR="002D2422" w:rsidRPr="00351D45" w:rsidRDefault="005620AC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Property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7541FD96" w14:textId="77777777" w:rsidTr="00DE1FB7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60DBB90" w14:textId="77777777" w:rsidR="001F3891" w:rsidRPr="002547A8" w:rsidRDefault="00663F5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5620AC">
              <w:rPr>
                <w:rFonts w:ascii="Arial" w:hAnsi="Arial" w:cs="Arial"/>
                <w:color w:val="auto"/>
                <w:sz w:val="20"/>
              </w:rPr>
              <w:t>irst 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F3891" w:rsidRPr="005620AC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 w:rsidRPr="005620AC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 w:rsidRPr="005620AC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131D8" w14:textId="77777777" w:rsidR="001F3891" w:rsidRPr="002547A8" w:rsidRDefault="00CA4D50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4732703D" w14:textId="77777777" w:rsidTr="00DE1FB7">
        <w:tc>
          <w:tcPr>
            <w:tcW w:w="105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FAA66B0" w14:textId="77777777" w:rsidR="002D2422" w:rsidRPr="002547A8" w:rsidRDefault="005620AC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Property</w:t>
            </w:r>
            <w:r w:rsidR="002D2422" w:rsidRPr="002547A8">
              <w:rPr>
                <w:rFonts w:ascii="Arial" w:hAnsi="Arial" w:cs="Arial"/>
                <w:color w:val="auto"/>
                <w:sz w:val="20"/>
              </w:rPr>
              <w:t xml:space="preserve">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  <w:t xml:space="preserve">     Property Number: 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4D50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A4D50">
              <w:rPr>
                <w:rFonts w:ascii="Arial" w:hAnsi="Arial" w:cs="Arial"/>
                <w:color w:val="auto"/>
                <w:sz w:val="20"/>
              </w:rPr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A4D50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="00CA4D50"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665263" w:rsidRPr="002547A8" w14:paraId="6280B205" w14:textId="77777777" w:rsidTr="00DE1FB7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508A933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500FF2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1EC358DE" w14:textId="77777777" w:rsidTr="00DE1FB7">
        <w:tc>
          <w:tcPr>
            <w:tcW w:w="105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E3A545C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916B69">
              <w:rPr>
                <w:rFonts w:ascii="Arial" w:hAnsi="Arial" w:cs="Arial"/>
                <w:color w:val="auto"/>
                <w:sz w:val="20"/>
              </w:rPr>
              <w:tab/>
            </w:r>
            <w:r w:rsidR="00CA4D50">
              <w:rPr>
                <w:rFonts w:ascii="Arial" w:hAnsi="Arial" w:cs="Arial"/>
                <w:color w:val="auto"/>
                <w:sz w:val="20"/>
              </w:rPr>
              <w:t xml:space="preserve">     </w:t>
            </w:r>
            <w:r w:rsidR="00916B69">
              <w:rPr>
                <w:rFonts w:ascii="Arial" w:hAnsi="Arial" w:cs="Arial"/>
                <w:color w:val="auto"/>
                <w:sz w:val="20"/>
              </w:rPr>
              <w:t>Email address</w:t>
            </w:r>
            <w:r w:rsidR="00916B69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916B69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16B69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916B69">
              <w:rPr>
                <w:rFonts w:ascii="Arial" w:hAnsi="Arial" w:cs="Arial"/>
                <w:color w:val="auto"/>
                <w:sz w:val="20"/>
              </w:rPr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916B69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4734F179" w14:textId="7D81769D" w:rsidR="00531A19" w:rsidRDefault="00531A19"/>
    <w:tbl>
      <w:tblPr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10346"/>
        <w:gridCol w:w="168"/>
      </w:tblGrid>
      <w:tr w:rsidR="0023472A" w:rsidRPr="002547A8" w14:paraId="5C802808" w14:textId="77777777" w:rsidTr="006F4C02">
        <w:trPr>
          <w:gridBefore w:val="1"/>
          <w:wBefore w:w="108" w:type="dxa"/>
          <w:trHeight w:val="430"/>
          <w:tblHeader/>
        </w:trPr>
        <w:tc>
          <w:tcPr>
            <w:tcW w:w="10514" w:type="dxa"/>
            <w:gridSpan w:val="2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55208AF8" w14:textId="68709CF1" w:rsidR="0023472A" w:rsidRPr="001F3891" w:rsidRDefault="00047625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bookmarkStart w:id="6" w:name="_Hlk201839369"/>
            <w:r w:rsidRPr="00472B65">
              <w:rPr>
                <w:rFonts w:ascii="Arial" w:hAnsi="Arial" w:cs="Arial"/>
                <w:b/>
                <w:color w:val="auto"/>
                <w:sz w:val="22"/>
                <w:szCs w:val="22"/>
              </w:rPr>
              <w:t>Options</w:t>
            </w:r>
          </w:p>
        </w:tc>
      </w:tr>
      <w:tr w:rsidR="002D2422" w:rsidRPr="00351D45" w14:paraId="1A785D78" w14:textId="77777777" w:rsidTr="006F4C02">
        <w:trPr>
          <w:gridBefore w:val="1"/>
          <w:wBefore w:w="108" w:type="dxa"/>
          <w:trHeight w:val="430"/>
          <w:tblHeader/>
        </w:trPr>
        <w:tc>
          <w:tcPr>
            <w:tcW w:w="10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B8C8FE0" w14:textId="77777777" w:rsidR="002D2422" w:rsidRPr="00351D45" w:rsidRDefault="00047625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Please select from the following options:</w:t>
            </w:r>
          </w:p>
        </w:tc>
      </w:tr>
      <w:tr w:rsidR="00396BF7" w:rsidRPr="002547A8" w14:paraId="7298F0E8" w14:textId="77777777" w:rsidTr="006F4C02">
        <w:trPr>
          <w:gridAfter w:val="1"/>
          <w:wAfter w:w="168" w:type="dxa"/>
          <w:trHeight w:val="1541"/>
          <w:tblHeader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16A676F3" w14:textId="2E8AFAB2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order bins for my new property 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 xml:space="preserve">(Please </w:t>
            </w:r>
            <w:r w:rsidR="00D70479" w:rsidRPr="00DA73E8">
              <w:rPr>
                <w:rFonts w:ascii="Arial" w:hAnsi="Arial" w:cs="Arial"/>
                <w:b/>
                <w:color w:val="auto"/>
                <w:sz w:val="20"/>
              </w:rPr>
              <w:t>complete se</w:t>
            </w:r>
            <w:r w:rsidRPr="00DA73E8">
              <w:rPr>
                <w:rFonts w:ascii="Arial" w:hAnsi="Arial" w:cs="Arial"/>
                <w:b/>
                <w:color w:val="auto"/>
                <w:sz w:val="20"/>
              </w:rPr>
              <w:t>ction A)</w:t>
            </w:r>
          </w:p>
          <w:p w14:paraId="0B2DFE28" w14:textId="3816D06E" w:rsidR="00396BF7" w:rsidRPr="00396BF7" w:rsidRDefault="00396BF7" w:rsidP="00396BF7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 w:rsidRPr="00396BF7">
              <w:rPr>
                <w:rFonts w:ascii="Arial" w:hAnsi="Arial" w:cs="Arial"/>
                <w:color w:val="auto"/>
                <w:sz w:val="20"/>
              </w:rPr>
              <w:t>change my bin</w:t>
            </w:r>
            <w:r w:rsidR="00AE5C4E">
              <w:rPr>
                <w:rFonts w:ascii="Arial" w:hAnsi="Arial" w:cs="Arial"/>
                <w:color w:val="auto"/>
                <w:sz w:val="20"/>
              </w:rPr>
              <w:t xml:space="preserve"> option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A)</w:t>
            </w:r>
          </w:p>
          <w:p w14:paraId="7E7BE8A5" w14:textId="77777777" w:rsidR="00396BF7" w:rsidRPr="00396BF7" w:rsidRDefault="00396BF7" w:rsidP="00320294">
            <w:pPr>
              <w:pStyle w:val="NormalParagraphStyle"/>
              <w:tabs>
                <w:tab w:val="left" w:pos="1985"/>
                <w:tab w:val="center" w:pos="4986"/>
              </w:tabs>
              <w:spacing w:before="120"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 w:rsidRPr="00396BF7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BF7">
              <w:rPr>
                <w:rFonts w:ascii="Arial" w:hAnsi="Arial" w:cs="Arial"/>
                <w:color w:val="auto"/>
                <w:sz w:val="20"/>
              </w:rPr>
              <w:instrText xml:space="preserve"> FORMCHECKBOX </w:instrText>
            </w:r>
            <w:r w:rsidRPr="00396BF7">
              <w:rPr>
                <w:rFonts w:ascii="Arial" w:hAnsi="Arial" w:cs="Arial"/>
                <w:color w:val="auto"/>
                <w:sz w:val="20"/>
              </w:rPr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Pr="00396BF7">
              <w:rPr>
                <w:rFonts w:ascii="Arial" w:hAnsi="Arial" w:cs="Arial"/>
                <w:color w:val="auto"/>
                <w:sz w:val="20"/>
              </w:rPr>
              <w:fldChar w:fldCharType="end"/>
            </w:r>
            <w:r w:rsidRPr="00396BF7">
              <w:rPr>
                <w:rFonts w:ascii="Arial" w:hAnsi="Arial" w:cs="Arial"/>
                <w:color w:val="auto"/>
                <w:sz w:val="20"/>
              </w:rPr>
              <w:t xml:space="preserve"> I would like to </w:t>
            </w:r>
            <w:r w:rsidR="00320294">
              <w:rPr>
                <w:rFonts w:ascii="Arial" w:hAnsi="Arial" w:cs="Arial"/>
                <w:color w:val="auto"/>
                <w:sz w:val="20"/>
              </w:rPr>
              <w:t xml:space="preserve">order an additional bin </w:t>
            </w:r>
            <w:r w:rsidR="00320294" w:rsidRPr="00DA73E8">
              <w:rPr>
                <w:rFonts w:ascii="Arial" w:hAnsi="Arial" w:cs="Arial"/>
                <w:b/>
                <w:color w:val="auto"/>
                <w:sz w:val="20"/>
              </w:rPr>
              <w:t>(Please complete Section B)</w:t>
            </w:r>
          </w:p>
        </w:tc>
      </w:tr>
      <w:bookmarkEnd w:id="6"/>
    </w:tbl>
    <w:p w14:paraId="6535933D" w14:textId="77777777" w:rsidR="00CF0070" w:rsidRDefault="00CF0070"/>
    <w:tbl>
      <w:tblPr>
        <w:tblW w:w="1051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14"/>
      </w:tblGrid>
      <w:tr w:rsidR="00CF0070" w:rsidRPr="002547A8" w14:paraId="6D1B63F1" w14:textId="77777777" w:rsidTr="006F4C02">
        <w:trPr>
          <w:trHeight w:val="430"/>
          <w:tblHeader/>
        </w:trPr>
        <w:tc>
          <w:tcPr>
            <w:tcW w:w="10514" w:type="dxa"/>
            <w:tcBorders>
              <w:top w:val="nil"/>
              <w:bottom w:val="nil"/>
            </w:tcBorders>
            <w:shd w:val="clear" w:color="808080" w:fill="0C0C0C"/>
            <w:vAlign w:val="bottom"/>
          </w:tcPr>
          <w:p w14:paraId="6A94E4D3" w14:textId="3C01BCAD" w:rsidR="00CF0070" w:rsidRPr="001F3891" w:rsidRDefault="00CF0070" w:rsidP="005D6944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Section A – New property Bins &amp; Change of Bin Option</w:t>
            </w:r>
          </w:p>
        </w:tc>
      </w:tr>
    </w:tbl>
    <w:tbl>
      <w:tblPr>
        <w:tblW w:w="11210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1210"/>
      </w:tblGrid>
      <w:tr w:rsidR="00DF06DF" w:rsidRPr="009710B9" w14:paraId="056A14D1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190F923E" w14:textId="545900B2" w:rsidR="00CF0070" w:rsidRPr="00320294" w:rsidRDefault="00CF0070" w:rsidP="00320294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A165376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51AD438E" w14:textId="7228A4FA" w:rsidR="00DF06DF" w:rsidRPr="005A04F6" w:rsidRDefault="00F10B8F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  <w:r>
              <w:rPr>
                <w:rFonts w:ascii="Arial" w:hAnsi="Arial"/>
                <w:b/>
                <w:sz w:val="20"/>
                <w:szCs w:val="14"/>
              </w:rPr>
              <w:t>Please tick</w:t>
            </w:r>
            <w:r w:rsidR="00320294" w:rsidRPr="005A04F6">
              <w:rPr>
                <w:rFonts w:ascii="Arial" w:hAnsi="Arial"/>
                <w:b/>
                <w:sz w:val="20"/>
                <w:szCs w:val="14"/>
              </w:rPr>
              <w:t xml:space="preserve"> which bin option you wish to have at your property:</w:t>
            </w:r>
          </w:p>
          <w:p w14:paraId="7F05902C" w14:textId="2367FC83" w:rsidR="00320294" w:rsidRPr="00875F61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20"/>
                <w:szCs w:val="14"/>
              </w:rPr>
              <w:t xml:space="preserve">  </w:t>
            </w:r>
          </w:p>
          <w:p w14:paraId="1378F647" w14:textId="07A35559" w:rsidR="00320294" w:rsidRDefault="00320294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A - $</w:t>
            </w:r>
            <w:r w:rsidR="00416B34">
              <w:rPr>
                <w:rFonts w:ascii="Arial" w:hAnsi="Arial" w:cs="Arial"/>
                <w:sz w:val="20"/>
              </w:rPr>
              <w:t>516</w:t>
            </w: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240B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D43793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B - $</w:t>
            </w:r>
            <w:r w:rsidR="00416B34">
              <w:rPr>
                <w:rFonts w:ascii="Arial" w:hAnsi="Arial" w:cs="Arial"/>
                <w:sz w:val="20"/>
              </w:rPr>
              <w:t>478</w:t>
            </w:r>
            <w:r>
              <w:rPr>
                <w:rFonts w:ascii="Arial" w:hAnsi="Arial" w:cs="Arial"/>
                <w:sz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C - $</w:t>
            </w:r>
            <w:r w:rsidR="00416B34">
              <w:rPr>
                <w:rFonts w:ascii="Arial" w:hAnsi="Arial" w:cs="Arial"/>
                <w:sz w:val="20"/>
              </w:rPr>
              <w:t>495</w:t>
            </w:r>
          </w:p>
          <w:p w14:paraId="228CB2E0" w14:textId="1865D510" w:rsidR="009F634B" w:rsidRDefault="009F634B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2519C70B" w14:textId="5E64F44E" w:rsidR="00240B2E" w:rsidRDefault="0099564C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 w:rsidRPr="0099564C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678377D" wp14:editId="2570FD63">
                  <wp:extent cx="1528763" cy="958215"/>
                  <wp:effectExtent l="0" t="0" r="0" b="0"/>
                  <wp:docPr id="18438926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9268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65" cy="96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7AE6">
              <w:rPr>
                <w:rFonts w:ascii="Arial" w:hAnsi="Arial" w:cs="Arial"/>
                <w:sz w:val="20"/>
              </w:rPr>
              <w:t xml:space="preserve">                          </w:t>
            </w:r>
            <w:r w:rsidR="00D43793">
              <w:rPr>
                <w:rFonts w:ascii="Arial" w:hAnsi="Arial" w:cs="Arial"/>
                <w:sz w:val="20"/>
              </w:rPr>
              <w:t xml:space="preserve">  </w:t>
            </w:r>
            <w:r w:rsidR="00147AE6" w:rsidRPr="00147AE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2928515" wp14:editId="17A7626B">
                  <wp:extent cx="1433512" cy="914373"/>
                  <wp:effectExtent l="0" t="0" r="0" b="635"/>
                  <wp:docPr id="419499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9927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83" cy="92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5B42">
              <w:rPr>
                <w:rFonts w:ascii="Arial" w:hAnsi="Arial" w:cs="Arial"/>
                <w:sz w:val="20"/>
              </w:rPr>
              <w:t xml:space="preserve">                        </w:t>
            </w:r>
            <w:r w:rsidR="00D43793">
              <w:rPr>
                <w:rFonts w:ascii="Arial" w:hAnsi="Arial" w:cs="Arial"/>
                <w:sz w:val="20"/>
              </w:rPr>
              <w:t xml:space="preserve">          </w:t>
            </w:r>
            <w:r w:rsidR="00FB5B42" w:rsidRPr="00FB5B4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92486EB" wp14:editId="681DD3EA">
                  <wp:extent cx="1325880" cy="847973"/>
                  <wp:effectExtent l="0" t="0" r="7620" b="9525"/>
                  <wp:docPr id="12839954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9546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547" cy="86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5B986" w14:textId="1D71F3A2" w:rsidR="00240B2E" w:rsidRDefault="00240B2E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</w:p>
          <w:p w14:paraId="37B14028" w14:textId="6D1A8C9A" w:rsidR="00240B2E" w:rsidRPr="001D49F7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D - $</w:t>
            </w:r>
            <w:r w:rsidR="00416B34">
              <w:rPr>
                <w:rFonts w:ascii="Arial" w:hAnsi="Arial" w:cs="Arial"/>
                <w:sz w:val="20"/>
              </w:rPr>
              <w:t>457</w:t>
            </w:r>
            <w:r>
              <w:rPr>
                <w:rFonts w:ascii="Arial" w:hAnsi="Arial" w:cs="Arial"/>
                <w:sz w:val="20"/>
              </w:rPr>
              <w:t xml:space="preserve">                       </w:t>
            </w:r>
            <w:r w:rsidRPr="00FF7A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E - $</w:t>
            </w:r>
            <w:r w:rsidR="00416B34">
              <w:rPr>
                <w:rFonts w:ascii="Arial" w:hAnsi="Arial" w:cs="Arial"/>
                <w:sz w:val="20"/>
              </w:rPr>
              <w:t>436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3568B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Option F - $</w:t>
            </w:r>
            <w:r w:rsidR="00416B34">
              <w:rPr>
                <w:rFonts w:ascii="Arial" w:hAnsi="Arial" w:cs="Arial"/>
                <w:sz w:val="20"/>
              </w:rPr>
              <w:t>401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B6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762B6">
              <w:rPr>
                <w:rFonts w:ascii="Arial" w:hAnsi="Arial" w:cs="Arial"/>
                <w:b/>
                <w:bCs/>
                <w:sz w:val="20"/>
              </w:rPr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762B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762B6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3D4B82">
              <w:rPr>
                <w:rFonts w:ascii="Arial" w:hAnsi="Arial" w:cs="Arial"/>
                <w:sz w:val="20"/>
              </w:rPr>
              <w:t xml:space="preserve">Recycling Bin Upsize                                                                                                                                            </w:t>
            </w:r>
            <w:r w:rsidR="009F344B"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08C6122" wp14:editId="5B8C7A97">
                      <wp:simplePos x="0" y="0"/>
                      <wp:positionH relativeFrom="column">
                        <wp:posOffset>5008880</wp:posOffset>
                      </wp:positionH>
                      <wp:positionV relativeFrom="paragraph">
                        <wp:posOffset>308610</wp:posOffset>
                      </wp:positionV>
                      <wp:extent cx="680085" cy="531495"/>
                      <wp:effectExtent l="0" t="0" r="5715" b="1905"/>
                      <wp:wrapTight wrapText="bothSides">
                        <wp:wrapPolygon edited="0">
                          <wp:start x="0" y="0"/>
                          <wp:lineTo x="0" y="20903"/>
                          <wp:lineTo x="21176" y="20903"/>
                          <wp:lineTo x="21176" y="0"/>
                          <wp:lineTo x="0" y="0"/>
                        </wp:wrapPolygon>
                      </wp:wrapTight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531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023F4" w14:textId="52C3C844" w:rsidR="00240B2E" w:rsidRPr="00240B2E" w:rsidRDefault="003568B2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416B3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118.50</w:t>
                                  </w:r>
                                  <w:r w:rsidR="00903D6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(One-off Charge)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6122" id="Text Box 15" o:spid="_x0000_s1027" type="#_x0000_t202" style="position:absolute;margin-left:394.4pt;margin-top:24.3pt;width:53.55pt;height:41.8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" fillcolor="white [3201]" stroked="f" strokeweight=".5pt">
                      <v:textbox>
                        <w:txbxContent>
                          <w:p w14:paraId="10B023F4" w14:textId="52C3C844" w:rsidR="00240B2E" w:rsidRPr="00240B2E" w:rsidRDefault="003568B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416B34">
                              <w:rPr>
                                <w:rFonts w:ascii="Arial" w:hAnsi="Arial" w:cs="Arial"/>
                                <w:sz w:val="20"/>
                              </w:rPr>
                              <w:t>118.50</w:t>
                            </w:r>
                            <w:r w:rsidR="00903D6E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(One-off Charge)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5F702F1" w14:textId="21EAAA57" w:rsidR="00240B2E" w:rsidRDefault="00240B2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78236553" w14:textId="77777777" w:rsidR="00DF06DF" w:rsidRDefault="001D49F7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  <w:r w:rsidRPr="001D49F7">
              <w:rPr>
                <w:rFonts w:ascii="Arial" w:hAnsi="Arial"/>
                <w:b/>
                <w:noProof/>
                <w:sz w:val="20"/>
                <w:szCs w:val="14"/>
              </w:rPr>
              <w:drawing>
                <wp:inline distT="0" distB="0" distL="0" distR="0" wp14:anchorId="63C4BAE5" wp14:editId="3EEEDA06">
                  <wp:extent cx="1485900" cy="864524"/>
                  <wp:effectExtent l="0" t="0" r="0" b="0"/>
                  <wp:docPr id="13486209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2099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43" cy="872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3730">
              <w:rPr>
                <w:noProof/>
                <w:lang w:eastAsia="en-AU"/>
              </w:rPr>
              <w:t xml:space="preserve">             </w:t>
            </w:r>
            <w:r w:rsidR="003A1E28">
              <w:rPr>
                <w:noProof/>
                <w:lang w:eastAsia="en-AU"/>
              </w:rPr>
              <w:t xml:space="preserve">  </w:t>
            </w:r>
            <w:r w:rsidR="00523730" w:rsidRPr="00523730">
              <w:rPr>
                <w:noProof/>
                <w:lang w:eastAsia="en-AU"/>
              </w:rPr>
              <w:drawing>
                <wp:inline distT="0" distB="0" distL="0" distR="0" wp14:anchorId="79A66641" wp14:editId="36F7491D">
                  <wp:extent cx="1018641" cy="802005"/>
                  <wp:effectExtent l="0" t="0" r="0" b="0"/>
                  <wp:docPr id="1654202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202963" name=""/>
                          <pic:cNvPicPr/>
                        </pic:nvPicPr>
                        <pic:blipFill rotWithShape="1">
                          <a:blip r:embed="rId13"/>
                          <a:srcRect l="7240" t="8236" r="9726" b="14717"/>
                          <a:stretch/>
                        </pic:blipFill>
                        <pic:spPr bwMode="auto">
                          <a:xfrm>
                            <a:off x="0" y="0"/>
                            <a:ext cx="1029598" cy="810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B32A6">
              <w:rPr>
                <w:noProof/>
                <w:lang w:eastAsia="en-AU"/>
              </w:rPr>
              <w:t xml:space="preserve">               </w:t>
            </w:r>
            <w:r w:rsidR="008B32A6" w:rsidRPr="008B32A6">
              <w:rPr>
                <w:noProof/>
                <w:lang w:eastAsia="en-AU"/>
              </w:rPr>
              <w:drawing>
                <wp:inline distT="0" distB="0" distL="0" distR="0" wp14:anchorId="291B72FC" wp14:editId="0C7DE6D1">
                  <wp:extent cx="1066800" cy="905478"/>
                  <wp:effectExtent l="0" t="0" r="0" b="9525"/>
                  <wp:docPr id="13776338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33892" name=""/>
                          <pic:cNvPicPr/>
                        </pic:nvPicPr>
                        <pic:blipFill rotWithShape="1">
                          <a:blip r:embed="rId14"/>
                          <a:srcRect r="10049"/>
                          <a:stretch/>
                        </pic:blipFill>
                        <pic:spPr bwMode="auto">
                          <a:xfrm>
                            <a:off x="0" y="0"/>
                            <a:ext cx="1078628" cy="915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153EE">
              <w:rPr>
                <w:rFonts w:ascii="Arial" w:hAnsi="Arial" w:cs="Arial"/>
                <w:sz w:val="20"/>
              </w:rPr>
              <w:t xml:space="preserve">                   </w:t>
            </w:r>
            <w:r w:rsidR="00E153EE" w:rsidRPr="00E153EE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D39918E" wp14:editId="696DF81B">
                  <wp:extent cx="471055" cy="796307"/>
                  <wp:effectExtent l="0" t="0" r="5715" b="3810"/>
                  <wp:docPr id="12070999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9993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78" cy="806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53EE">
              <w:rPr>
                <w:noProof/>
                <w:lang w:eastAsia="en-AU"/>
              </w:rPr>
              <w:t xml:space="preserve">  </w:t>
            </w:r>
          </w:p>
          <w:p w14:paraId="029BA05D" w14:textId="77777777" w:rsidR="00E153EE" w:rsidRDefault="00E153E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  <w:p w14:paraId="5631749F" w14:textId="1F42C144" w:rsidR="002917A5" w:rsidRPr="00AC6450" w:rsidRDefault="00AC6450" w:rsidP="002917A5">
            <w:pPr>
              <w:rPr>
                <w:rFonts w:ascii="Helvetica" w:hAnsi="Helvetica" w:cs="Arial"/>
                <w:b/>
                <w:sz w:val="28"/>
                <w:szCs w:val="12"/>
              </w:rPr>
            </w:pPr>
            <w:r>
              <w:rPr>
                <w:rFonts w:ascii="Helvetica" w:hAnsi="Helvetica" w:cs="Arial"/>
                <w:b/>
                <w:sz w:val="28"/>
                <w:szCs w:val="12"/>
              </w:rPr>
              <w:t xml:space="preserve">      </w:t>
            </w:r>
            <w:r w:rsidR="002917A5" w:rsidRPr="00AC6450">
              <w:rPr>
                <w:rFonts w:ascii="Helvetica" w:hAnsi="Helvetica" w:cs="Arial"/>
                <w:b/>
                <w:sz w:val="28"/>
                <w:szCs w:val="12"/>
              </w:rPr>
              <w:t>For change to bin options there is a supply charge of $23.00 per bin</w:t>
            </w:r>
          </w:p>
          <w:tbl>
            <w:tblPr>
              <w:tblW w:w="1042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9"/>
            </w:tblGrid>
            <w:tr w:rsidR="002917A5" w14:paraId="4FDA10F0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text" w:horzAnchor="margin" w:tblpXSpec="center" w:tblpY="142"/>
                    <w:tblOverlap w:val="never"/>
                    <w:tblW w:w="103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43"/>
                  </w:tblGrid>
                  <w:tr w:rsidR="002917A5" w:rsidRPr="004C2C7A" w14:paraId="282649E2" w14:textId="77777777" w:rsidTr="00DE1FB7">
                    <w:trPr>
                      <w:trHeight w:val="301"/>
                    </w:trPr>
                    <w:tc>
                      <w:tcPr>
                        <w:tcW w:w="10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0000" w:themeFill="text1"/>
                      </w:tcPr>
                      <w:p w14:paraId="4253E934" w14:textId="77777777" w:rsidR="002917A5" w:rsidRPr="003E5231" w:rsidRDefault="002917A5" w:rsidP="002917A5">
                        <w:pPr>
                          <w:spacing w:before="60" w:after="60"/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2"/>
                          </w:rPr>
                        </w:pPr>
                        <w:r w:rsidRPr="003E523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lastRenderedPageBreak/>
                          <w:t>Section B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</w:rPr>
                          <w:t xml:space="preserve"> – Additional Bins</w:t>
                        </w:r>
                      </w:p>
                    </w:tc>
                  </w:tr>
                </w:tbl>
                <w:p w14:paraId="5FED1C58" w14:textId="77777777" w:rsidR="002917A5" w:rsidRDefault="002917A5" w:rsidP="002917A5">
                  <w:pPr>
                    <w:spacing w:line="276" w:lineRule="auto"/>
                    <w:rPr>
                      <w:rFonts w:ascii="Arial" w:hAnsi="Arial"/>
                      <w:b/>
                      <w:sz w:val="20"/>
                    </w:rPr>
                  </w:pPr>
                </w:p>
                <w:p w14:paraId="2665537B" w14:textId="77777777" w:rsidR="002917A5" w:rsidRDefault="002917A5" w:rsidP="002917A5">
                  <w:pPr>
                    <w:spacing w:line="276" w:lineRule="auto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b/>
                      <w:sz w:val="20"/>
                    </w:rPr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  I would like an ADDITIONAL 120 litre garbage bin (red lid)</w:t>
                  </w:r>
                </w:p>
                <w:p w14:paraId="184064A9" w14:textId="77777777" w:rsidR="002917A5" w:rsidRDefault="002917A5" w:rsidP="002917A5">
                  <w:pPr>
                    <w:tabs>
                      <w:tab w:val="left" w:pos="5724"/>
                    </w:tabs>
                    <w:spacing w:line="276" w:lineRule="auto"/>
                    <w:ind w:left="249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</w:rPr>
                    <w:t>Additional 120 litre garbage bin 2025 - 2026 financial year:</w:t>
                  </w:r>
                  <w:r>
                    <w:rPr>
                      <w:rFonts w:ascii="Arial" w:hAnsi="Arial"/>
                      <w:noProof/>
                      <w:sz w:val="20"/>
                      <w:lang w:eastAsia="en-A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$315.00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$45.00</w:t>
                  </w:r>
                </w:p>
                <w:p w14:paraId="79626C1A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0768" behindDoc="0" locked="0" layoutInCell="1" allowOverlap="1" wp14:anchorId="757C2710" wp14:editId="36F37870">
                        <wp:simplePos x="0" y="0"/>
                        <wp:positionH relativeFrom="column">
                          <wp:posOffset>5993765</wp:posOffset>
                        </wp:positionH>
                        <wp:positionV relativeFrom="paragraph">
                          <wp:posOffset>-893445</wp:posOffset>
                        </wp:positionV>
                        <wp:extent cx="478790" cy="829945"/>
                        <wp:effectExtent l="0" t="0" r="0" b="8255"/>
                        <wp:wrapSquare wrapText="bothSides"/>
                        <wp:docPr id="1364918297" name="Picture 13649182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790" cy="8299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917A5" w14:paraId="46402F29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BC8ABD0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1792" behindDoc="0" locked="0" layoutInCell="1" allowOverlap="1" wp14:anchorId="3560429F" wp14:editId="48E890BF">
                        <wp:simplePos x="0" y="0"/>
                        <wp:positionH relativeFrom="column">
                          <wp:posOffset>5994400</wp:posOffset>
                        </wp:positionH>
                        <wp:positionV relativeFrom="paragraph">
                          <wp:posOffset>59690</wp:posOffset>
                        </wp:positionV>
                        <wp:extent cx="478155" cy="997585"/>
                        <wp:effectExtent l="0" t="0" r="0" b="0"/>
                        <wp:wrapSquare wrapText="bothSides"/>
                        <wp:docPr id="1606576320" name="Picture 1606576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9975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C744897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I would like an ADDITIONAL 240 litre recycling bin (yellow lid)</w:t>
                  </w:r>
                </w:p>
                <w:p w14:paraId="7411B6C6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669DB5AD" w14:textId="77777777" w:rsidR="002917A5" w:rsidRDefault="002917A5" w:rsidP="002917A5">
                  <w:pPr>
                    <w:pStyle w:val="NormalParagraphStyle"/>
                    <w:tabs>
                      <w:tab w:val="left" w:pos="249"/>
                      <w:tab w:val="right" w:pos="9498"/>
                    </w:tabs>
                    <w:spacing w:line="240" w:lineRule="auto"/>
                    <w:ind w:left="249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Additional 240 litre recycling bin 2025 - 2026 financial year: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$55.00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$54.00</w:t>
                  </w:r>
                </w:p>
                <w:p w14:paraId="4B4F8F7B" w14:textId="77777777" w:rsidR="002917A5" w:rsidRPr="00434BC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ab/>
                  </w:r>
                </w:p>
              </w:tc>
            </w:tr>
            <w:tr w:rsidR="002917A5" w14:paraId="63B4587F" w14:textId="77777777" w:rsidTr="006F4C02">
              <w:trPr>
                <w:trHeight w:val="455"/>
              </w:trPr>
              <w:tc>
                <w:tcPr>
                  <w:tcW w:w="10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75E0AB1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82816" behindDoc="0" locked="0" layoutInCell="1" allowOverlap="1" wp14:anchorId="1D05D810" wp14:editId="043EAE24">
                        <wp:simplePos x="0" y="0"/>
                        <wp:positionH relativeFrom="column">
                          <wp:posOffset>5983605</wp:posOffset>
                        </wp:positionH>
                        <wp:positionV relativeFrom="paragraph">
                          <wp:posOffset>45720</wp:posOffset>
                        </wp:positionV>
                        <wp:extent cx="499110" cy="1042670"/>
                        <wp:effectExtent l="0" t="0" r="0" b="5080"/>
                        <wp:wrapSquare wrapText="bothSides"/>
                        <wp:docPr id="1920658315" name="Picture 1920658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110" cy="10426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DCCF720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I would like an ADDITIONAL 240 litre food and garden organics bin (green lid)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br/>
                  </w:r>
                </w:p>
                <w:p w14:paraId="1B3163C3" w14:textId="77777777" w:rsidR="002917A5" w:rsidRDefault="002917A5" w:rsidP="002917A5">
                  <w:pPr>
                    <w:pStyle w:val="NormalParagraphStyle"/>
                    <w:tabs>
                      <w:tab w:val="left" w:pos="284"/>
                      <w:tab w:val="right" w:pos="9498"/>
                    </w:tabs>
                    <w:spacing w:line="240" w:lineRule="auto"/>
                    <w:ind w:left="249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Additional 240 litre food and garden organics bin 2025 - 2026 financial year:</w:t>
                  </w:r>
                  <w:r>
                    <w:rPr>
                      <w:rFonts w:ascii="Arial" w:hAnsi="Arial" w:cs="Arial"/>
                      <w:sz w:val="20"/>
                    </w:rPr>
                    <w:br/>
                    <w:t>Annual service fee: $115.00</w:t>
                  </w:r>
                  <w:r>
                    <w:rPr>
                      <w:rFonts w:ascii="Arial" w:hAnsi="Arial" w:cs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>One-off cost for supply charge: $54.00</w:t>
                  </w:r>
                </w:p>
                <w:p w14:paraId="50CD0136" w14:textId="77777777" w:rsidR="002917A5" w:rsidRPr="00434BC5" w:rsidRDefault="002917A5" w:rsidP="002917A5">
                  <w:pPr>
                    <w:pStyle w:val="NormalParagraphStyle"/>
                    <w:tabs>
                      <w:tab w:val="left" w:pos="284"/>
                      <w:tab w:val="left" w:pos="4962"/>
                    </w:tabs>
                    <w:spacing w:line="240" w:lineRule="auto"/>
                    <w:rPr>
                      <w:rFonts w:ascii="Arial" w:hAnsi="Arial"/>
                      <w:color w:val="auto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ab/>
                  </w:r>
                </w:p>
              </w:tc>
            </w:tr>
          </w:tbl>
          <w:p w14:paraId="18B3DED9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778F516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W w:w="10490" w:type="dxa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5341"/>
              <w:gridCol w:w="5149"/>
            </w:tblGrid>
            <w:tr w:rsidR="002917A5" w:rsidRPr="002547A8" w14:paraId="0B6A2AAB" w14:textId="77777777" w:rsidTr="00254287">
              <w:trPr>
                <w:gridAfter w:val="1"/>
                <w:wAfter w:w="5149" w:type="dxa"/>
                <w:trHeight w:val="644"/>
              </w:trPr>
              <w:tc>
                <w:tcPr>
                  <w:tcW w:w="534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bottom"/>
                </w:tcPr>
                <w:p w14:paraId="065F270F" w14:textId="77777777" w:rsidR="002917A5" w:rsidRPr="002547A8" w:rsidRDefault="002917A5" w:rsidP="002917A5">
                  <w:pPr>
                    <w:pStyle w:val="NormalParagraphStyle"/>
                    <w:tabs>
                      <w:tab w:val="left" w:pos="4536"/>
                      <w:tab w:val="left" w:pos="5103"/>
                      <w:tab w:val="left" w:pos="6237"/>
                      <w:tab w:val="left" w:pos="6804"/>
                      <w:tab w:val="left" w:pos="7371"/>
                    </w:tabs>
                    <w:spacing w:before="240" w:line="240" w:lineRule="auto"/>
                    <w:rPr>
                      <w:rFonts w:ascii="Arial" w:hAnsi="Arial" w:cs="Arial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Owner/Property Manager Name: </w: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instrText xml:space="preserve"> FORMTEXT </w:instrTex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separate"/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 w:rsidRPr="005620AC">
                    <w:rPr>
                      <w:rFonts w:ascii="Arial" w:hAnsi="Arial" w:cs="Arial"/>
                      <w:color w:val="auto"/>
                      <w:sz w:val="20"/>
                    </w:rPr>
                    <w:fldChar w:fldCharType="end"/>
                  </w:r>
                </w:p>
              </w:tc>
            </w:tr>
            <w:tr w:rsidR="002917A5" w:rsidRPr="002547A8" w14:paraId="53D3565E" w14:textId="77777777" w:rsidTr="00254287">
              <w:trPr>
                <w:trHeight w:val="730"/>
              </w:trPr>
              <w:tc>
                <w:tcPr>
                  <w:tcW w:w="1049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bottom"/>
                </w:tcPr>
                <w:p w14:paraId="02F388CA" w14:textId="77777777" w:rsidR="002917A5" w:rsidRPr="002547A8" w:rsidRDefault="002917A5" w:rsidP="002917A5">
                  <w:pPr>
                    <w:pStyle w:val="NormalParagraphStyle"/>
                    <w:tabs>
                      <w:tab w:val="left" w:pos="4536"/>
                      <w:tab w:val="left" w:pos="5103"/>
                      <w:tab w:val="left" w:pos="6237"/>
                      <w:tab w:val="left" w:pos="6804"/>
                      <w:tab w:val="left" w:pos="7371"/>
                    </w:tabs>
                    <w:spacing w:before="240" w:line="240" w:lineRule="auto"/>
                    <w:rPr>
                      <w:rFonts w:ascii="Arial" w:hAnsi="Arial" w:cs="Arial"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Owner/Property Manager’s Signature: 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ab/>
                    <w:t>Date</w:t>
                  </w:r>
                  <w:r w:rsidRPr="002547A8">
                    <w:rPr>
                      <w:rFonts w:ascii="Arial" w:hAnsi="Arial" w:cs="Arial"/>
                      <w:color w:val="auto"/>
                      <w:sz w:val="20"/>
                    </w:rPr>
                    <w:t>: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auto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color w:val="auto"/>
                      <w:sz w:val="20"/>
                    </w:rPr>
                    <w:fldChar w:fldCharType="end"/>
                  </w:r>
                </w:p>
              </w:tc>
            </w:tr>
          </w:tbl>
          <w:p w14:paraId="6DA53BB3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6F033EA" w14:textId="77777777" w:rsidR="002917A5" w:rsidRDefault="002917A5" w:rsidP="002917A5">
            <w:pPr>
              <w:pStyle w:val="NormalParagraphStyle"/>
              <w:tabs>
                <w:tab w:val="left" w:pos="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pPr w:leftFromText="180" w:rightFromText="180" w:vertAnchor="text" w:horzAnchor="margin" w:tblpX="108" w:tblpY="247"/>
              <w:tblW w:w="1034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93"/>
              <w:gridCol w:w="4536"/>
              <w:gridCol w:w="3114"/>
            </w:tblGrid>
            <w:tr w:rsidR="002917A5" w:rsidRPr="00453D85" w14:paraId="63DA1B28" w14:textId="77777777" w:rsidTr="00DE1FB7">
              <w:trPr>
                <w:trHeight w:val="423"/>
              </w:trPr>
              <w:tc>
                <w:tcPr>
                  <w:tcW w:w="10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78049BCE" w14:textId="77777777" w:rsidR="002917A5" w:rsidRPr="007C0212" w:rsidRDefault="002917A5" w:rsidP="002917A5">
                  <w:pPr>
                    <w:pStyle w:val="NormalParagraphStyle"/>
                    <w:tabs>
                      <w:tab w:val="left" w:pos="1985"/>
                      <w:tab w:val="center" w:pos="4986"/>
                    </w:tabs>
                    <w:spacing w:before="60" w:after="60"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 w:rsidRPr="003E5231">
                    <w:rPr>
                      <w:rFonts w:ascii="Arial" w:hAnsi="Arial"/>
                      <w:b/>
                      <w:color w:val="auto"/>
                      <w:sz w:val="22"/>
                    </w:rPr>
                    <w:t>Return completed form to the City of Greater Dandenong</w:t>
                  </w:r>
                </w:p>
              </w:tc>
            </w:tr>
            <w:tr w:rsidR="002917A5" w:rsidRPr="00453D85" w14:paraId="74F4FC33" w14:textId="77777777" w:rsidTr="00DE1FB7">
              <w:trPr>
                <w:trHeight w:val="206"/>
              </w:trPr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50A7F8" w14:textId="77777777" w:rsidR="002917A5" w:rsidRPr="00A658F7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4E48B826" w14:textId="77777777" w:rsidR="002917A5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Post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>:</w:t>
                  </w:r>
                </w:p>
                <w:p w14:paraId="56CD6897" w14:textId="77777777" w:rsidR="002917A5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City of</w: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 xml:space="preserve"> 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Greater Dandenong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PO Box 200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D</w:t>
                  </w:r>
                  <w:r>
                    <w:rPr>
                      <w:rFonts w:ascii="Arial" w:hAnsi="Arial"/>
                      <w:color w:val="auto"/>
                      <w:sz w:val="20"/>
                    </w:rPr>
                    <w:t>andenong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br/>
                    <w:t>VIC 3175</w:t>
                  </w:r>
                </w:p>
                <w:p w14:paraId="21323A14" w14:textId="77777777" w:rsidR="002917A5" w:rsidRPr="00A658F7" w:rsidRDefault="002917A5" w:rsidP="002917A5">
                  <w:pPr>
                    <w:pStyle w:val="NormalParagraphStyle"/>
                    <w:tabs>
                      <w:tab w:val="left" w:pos="709"/>
                    </w:tabs>
                    <w:spacing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EAE736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34B4C335" w14:textId="77777777" w:rsidR="002917A5" w:rsidRPr="005F719C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after="120" w:line="240" w:lineRule="auto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20"/>
                    </w:rPr>
                    <w:t>In person at a customer service centre</w:t>
                  </w:r>
                </w:p>
                <w:p w14:paraId="15B191C3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 xml:space="preserve">Dandenong: 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225 Lonsdale Street, Dandenong </w:t>
                  </w:r>
                </w:p>
                <w:p w14:paraId="5831A095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>Springvale: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color w:val="auto"/>
                      <w:sz w:val="18"/>
                      <w:szCs w:val="18"/>
                    </w:rPr>
                    <w:t>5 Hillcrest Grove, Springvale</w:t>
                  </w:r>
                </w:p>
                <w:p w14:paraId="02EA5D8F" w14:textId="77777777" w:rsidR="002917A5" w:rsidRPr="005F719C" w:rsidRDefault="002917A5" w:rsidP="002917A5">
                  <w:pPr>
                    <w:pStyle w:val="NormalParagraphStyle"/>
                    <w:numPr>
                      <w:ilvl w:val="0"/>
                      <w:numId w:val="3"/>
                    </w:numPr>
                    <w:tabs>
                      <w:tab w:val="left" w:pos="3011"/>
                    </w:tabs>
                    <w:spacing w:before="60" w:line="240" w:lineRule="auto"/>
                    <w:ind w:left="209" w:hanging="130"/>
                    <w:rPr>
                      <w:rFonts w:ascii="Arial" w:hAnsi="Arial"/>
                      <w:color w:val="auto"/>
                      <w:sz w:val="18"/>
                      <w:szCs w:val="18"/>
                    </w:rPr>
                  </w:pPr>
                  <w:r w:rsidRPr="005F719C">
                    <w:rPr>
                      <w:rFonts w:ascii="Arial" w:hAnsi="Arial"/>
                      <w:b/>
                      <w:color w:val="auto"/>
                      <w:sz w:val="18"/>
                      <w:szCs w:val="18"/>
                    </w:rPr>
                    <w:t>Parkmore:</w:t>
                  </w:r>
                  <w:r w:rsidRPr="005F719C">
                    <w:rPr>
                      <w:rFonts w:ascii="Arial" w:hAnsi="Arial"/>
                      <w:color w:val="auto"/>
                      <w:sz w:val="18"/>
                      <w:szCs w:val="18"/>
                    </w:rPr>
                    <w:t xml:space="preserve"> Shop A7, Parkmore Shopping Centre, Cheltenham Road, Keysborough</w:t>
                  </w:r>
                </w:p>
                <w:p w14:paraId="7413D9DD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before="60" w:line="240" w:lineRule="auto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99E5DB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0313C2A0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E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mail: </w:t>
                  </w:r>
                  <w:r w:rsidRPr="005F719C">
                    <w:rPr>
                      <w:rFonts w:ascii="Arial" w:hAnsi="Arial"/>
                      <w:sz w:val="20"/>
                    </w:rPr>
                    <w:t>council@cgd.vic.gov.au</w:t>
                  </w:r>
                </w:p>
                <w:p w14:paraId="281E3337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sz w:val="20"/>
                    </w:rPr>
                  </w:pPr>
                </w:p>
                <w:p w14:paraId="299F9C93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>F</w:t>
                  </w:r>
                  <w:r w:rsidRPr="00A658F7">
                    <w:rPr>
                      <w:rFonts w:ascii="Arial" w:hAnsi="Arial"/>
                      <w:b/>
                      <w:color w:val="auto"/>
                      <w:sz w:val="20"/>
                    </w:rPr>
                    <w:t>ax: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</w:t>
                  </w:r>
                  <w:r w:rsidRPr="00A02107">
                    <w:rPr>
                      <w:rFonts w:ascii="Arial" w:hAnsi="Arial"/>
                      <w:color w:val="auto"/>
                      <w:sz w:val="20"/>
                    </w:rPr>
                    <w:t>(03)</w:t>
                  </w:r>
                  <w:r>
                    <w:rPr>
                      <w:rFonts w:ascii="Arial" w:hAnsi="Arial"/>
                      <w:b/>
                      <w:color w:val="auto"/>
                      <w:sz w:val="20"/>
                    </w:rPr>
                    <w:t xml:space="preserve"> </w:t>
                  </w:r>
                  <w:r w:rsidRPr="00A658F7">
                    <w:rPr>
                      <w:rFonts w:ascii="Arial" w:hAnsi="Arial"/>
                      <w:color w:val="auto"/>
                      <w:sz w:val="20"/>
                    </w:rPr>
                    <w:t>8571 5196</w:t>
                  </w:r>
                </w:p>
                <w:p w14:paraId="6B468AD7" w14:textId="77777777" w:rsidR="002917A5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b/>
                      <w:color w:val="auto"/>
                      <w:sz w:val="20"/>
                    </w:rPr>
                  </w:pPr>
                </w:p>
                <w:p w14:paraId="0C495956" w14:textId="77777777" w:rsidR="002917A5" w:rsidRPr="00A658F7" w:rsidRDefault="002917A5" w:rsidP="002917A5">
                  <w:pPr>
                    <w:pStyle w:val="NormalParagraphStyle"/>
                    <w:tabs>
                      <w:tab w:val="left" w:pos="3011"/>
                    </w:tabs>
                    <w:spacing w:line="240" w:lineRule="auto"/>
                    <w:jc w:val="both"/>
                    <w:rPr>
                      <w:rFonts w:ascii="Arial" w:hAnsi="Arial"/>
                      <w:color w:val="auto"/>
                      <w:sz w:val="20"/>
                    </w:rPr>
                  </w:pPr>
                </w:p>
              </w:tc>
            </w:tr>
          </w:tbl>
          <w:p w14:paraId="690B85BB" w14:textId="6D607E4F" w:rsidR="00E153EE" w:rsidRPr="001D49F7" w:rsidRDefault="00E153EE" w:rsidP="0032029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noProof/>
                <w:lang w:eastAsia="en-AU"/>
              </w:rPr>
            </w:pPr>
          </w:p>
        </w:tc>
      </w:tr>
      <w:tr w:rsidR="00AC6450" w:rsidRPr="004E1933" w14:paraId="30794B30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3AD8F69A" w14:textId="77777777" w:rsidR="00AC6450" w:rsidRDefault="00AC6450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  <w:tr w:rsidR="00AC6450" w:rsidRPr="004E1933" w14:paraId="127A3957" w14:textId="77777777" w:rsidTr="00CF0070">
        <w:tc>
          <w:tcPr>
            <w:tcW w:w="11210" w:type="dxa"/>
            <w:tcBorders>
              <w:top w:val="nil"/>
              <w:left w:val="nil"/>
              <w:bottom w:val="nil"/>
              <w:right w:val="nil"/>
            </w:tcBorders>
          </w:tcPr>
          <w:p w14:paraId="7B3A9BDC" w14:textId="77777777" w:rsidR="00AC6450" w:rsidRDefault="00AC6450" w:rsidP="00BB5824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20"/>
                <w:szCs w:val="14"/>
              </w:rPr>
            </w:pPr>
          </w:p>
        </w:tc>
      </w:tr>
    </w:tbl>
    <w:p w14:paraId="73619440" w14:textId="15EF5E2E" w:rsidR="002547A8" w:rsidRPr="00323605" w:rsidRDefault="002547A8" w:rsidP="0015792B">
      <w:pPr>
        <w:rPr>
          <w:rFonts w:ascii="Arial" w:hAnsi="Arial"/>
          <w:sz w:val="20"/>
        </w:rPr>
      </w:pPr>
    </w:p>
    <w:sectPr w:rsidR="002547A8" w:rsidRPr="00323605" w:rsidSect="00AC6450">
      <w:headerReference w:type="default" r:id="rId19"/>
      <w:footerReference w:type="default" r:id="rId20"/>
      <w:headerReference w:type="first" r:id="rId2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A88F" w14:textId="77777777" w:rsidR="006075FD" w:rsidRDefault="006075FD" w:rsidP="000D2BC2">
      <w:r>
        <w:separator/>
      </w:r>
    </w:p>
  </w:endnote>
  <w:endnote w:type="continuationSeparator" w:id="0">
    <w:p w14:paraId="0BA400E4" w14:textId="77777777" w:rsidR="006075FD" w:rsidRDefault="006075FD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6831" w14:textId="0705387F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62D045B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480CE7E8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322988BF" w14:textId="4B0E84B0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D540B1E" wp14:editId="3C3B46F4">
          <wp:extent cx="5141458" cy="845723"/>
          <wp:effectExtent l="0" t="0" r="0" b="0"/>
          <wp:docPr id="15930581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1458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FDC94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46E07C3" w14:textId="45F1614A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3D4B82">
      <w:rPr>
        <w:rFonts w:ascii="Arial" w:hAnsi="Arial" w:cs="Arial"/>
        <w:noProof/>
        <w:sz w:val="16"/>
        <w:szCs w:val="16"/>
      </w:rPr>
      <w:t>1/07/25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8C2B5" w14:textId="77777777" w:rsidR="006075FD" w:rsidRDefault="006075FD" w:rsidP="000D2BC2">
      <w:r>
        <w:separator/>
      </w:r>
    </w:p>
  </w:footnote>
  <w:footnote w:type="continuationSeparator" w:id="0">
    <w:p w14:paraId="129AC47A" w14:textId="77777777" w:rsidR="006075FD" w:rsidRDefault="006075FD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75F8" w14:textId="623FB00A" w:rsidR="00C32404" w:rsidRDefault="00D9383A">
    <w:pPr>
      <w:pStyle w:val="Header"/>
    </w:pPr>
    <w:r w:rsidRPr="00F907A7">
      <w:rPr>
        <w:noProof/>
      </w:rPr>
      <w:drawing>
        <wp:inline distT="0" distB="0" distL="0" distR="0" wp14:anchorId="6AD7B2C3" wp14:editId="6FF1CEF5">
          <wp:extent cx="1842655" cy="545799"/>
          <wp:effectExtent l="0" t="0" r="5715" b="6985"/>
          <wp:docPr id="1392835564" name="Graphic 3">
            <a:extLst xmlns:a="http://schemas.openxmlformats.org/drawingml/2006/main">
              <a:ext uri="{FF2B5EF4-FFF2-40B4-BE49-F238E27FC236}">
                <a16:creationId xmlns:a16="http://schemas.microsoft.com/office/drawing/2014/main" id="{B4F7684F-34F8-6D86-B804-C7836B01D8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4F7684F-34F8-6D86-B804-C7836B01D8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49631" cy="54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48529" w14:textId="1C271555" w:rsidR="00DF06DF" w:rsidRDefault="00F907A7">
    <w:pPr>
      <w:pStyle w:val="Header"/>
    </w:pPr>
    <w:r w:rsidRPr="00F907A7">
      <w:rPr>
        <w:noProof/>
      </w:rPr>
      <w:drawing>
        <wp:inline distT="0" distB="0" distL="0" distR="0" wp14:anchorId="28BB6C90" wp14:editId="226A104F">
          <wp:extent cx="1842655" cy="545799"/>
          <wp:effectExtent l="0" t="0" r="5715" b="6985"/>
          <wp:docPr id="1519551318" name="Graphic 3">
            <a:extLst xmlns:a="http://schemas.openxmlformats.org/drawingml/2006/main">
              <a:ext uri="{FF2B5EF4-FFF2-40B4-BE49-F238E27FC236}">
                <a16:creationId xmlns:a16="http://schemas.microsoft.com/office/drawing/2014/main" id="{B4F7684F-34F8-6D86-B804-C7836B01D8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4F7684F-34F8-6D86-B804-C7836B01D8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849631" cy="54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55163">
    <w:abstractNumId w:val="1"/>
  </w:num>
  <w:num w:numId="2" w16cid:durableId="1837110773">
    <w:abstractNumId w:val="0"/>
  </w:num>
  <w:num w:numId="3" w16cid:durableId="199151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69"/>
    <w:rsid w:val="00003F16"/>
    <w:rsid w:val="00006CC3"/>
    <w:rsid w:val="000108A1"/>
    <w:rsid w:val="000230C5"/>
    <w:rsid w:val="00042C21"/>
    <w:rsid w:val="000430BC"/>
    <w:rsid w:val="00047625"/>
    <w:rsid w:val="00060D2C"/>
    <w:rsid w:val="000641EC"/>
    <w:rsid w:val="000660A0"/>
    <w:rsid w:val="00072004"/>
    <w:rsid w:val="0007238B"/>
    <w:rsid w:val="00075238"/>
    <w:rsid w:val="00075E72"/>
    <w:rsid w:val="00080E42"/>
    <w:rsid w:val="000D2BC2"/>
    <w:rsid w:val="000E18F0"/>
    <w:rsid w:val="000E4AD2"/>
    <w:rsid w:val="0011564B"/>
    <w:rsid w:val="00120D86"/>
    <w:rsid w:val="0014517B"/>
    <w:rsid w:val="00147AE6"/>
    <w:rsid w:val="0015792B"/>
    <w:rsid w:val="00162B05"/>
    <w:rsid w:val="0017799C"/>
    <w:rsid w:val="00195A65"/>
    <w:rsid w:val="001A0A73"/>
    <w:rsid w:val="001A4BB9"/>
    <w:rsid w:val="001B233B"/>
    <w:rsid w:val="001C194D"/>
    <w:rsid w:val="001C53E1"/>
    <w:rsid w:val="001C78B8"/>
    <w:rsid w:val="001D49F7"/>
    <w:rsid w:val="001E4EFE"/>
    <w:rsid w:val="001E7435"/>
    <w:rsid w:val="001F3891"/>
    <w:rsid w:val="00205EFE"/>
    <w:rsid w:val="002141D8"/>
    <w:rsid w:val="0023472A"/>
    <w:rsid w:val="00240B2E"/>
    <w:rsid w:val="002547A8"/>
    <w:rsid w:val="002722DD"/>
    <w:rsid w:val="002762B6"/>
    <w:rsid w:val="002917A5"/>
    <w:rsid w:val="002A00FF"/>
    <w:rsid w:val="002A4516"/>
    <w:rsid w:val="002D2422"/>
    <w:rsid w:val="002D331A"/>
    <w:rsid w:val="002E3316"/>
    <w:rsid w:val="002F27E2"/>
    <w:rsid w:val="002F36FF"/>
    <w:rsid w:val="002F4F60"/>
    <w:rsid w:val="003143E1"/>
    <w:rsid w:val="00320294"/>
    <w:rsid w:val="0034788C"/>
    <w:rsid w:val="00351072"/>
    <w:rsid w:val="00351D45"/>
    <w:rsid w:val="003568B2"/>
    <w:rsid w:val="00360735"/>
    <w:rsid w:val="00376653"/>
    <w:rsid w:val="00383A2E"/>
    <w:rsid w:val="003847FD"/>
    <w:rsid w:val="00396BF7"/>
    <w:rsid w:val="003A0FD3"/>
    <w:rsid w:val="003A1E28"/>
    <w:rsid w:val="003C28F9"/>
    <w:rsid w:val="003D4B82"/>
    <w:rsid w:val="003E432F"/>
    <w:rsid w:val="003E5231"/>
    <w:rsid w:val="0040399D"/>
    <w:rsid w:val="00415F1E"/>
    <w:rsid w:val="00416B34"/>
    <w:rsid w:val="00417311"/>
    <w:rsid w:val="00434BC5"/>
    <w:rsid w:val="00440765"/>
    <w:rsid w:val="00442D02"/>
    <w:rsid w:val="00450F13"/>
    <w:rsid w:val="00465A32"/>
    <w:rsid w:val="00472B65"/>
    <w:rsid w:val="00476F95"/>
    <w:rsid w:val="00485A02"/>
    <w:rsid w:val="004B36AB"/>
    <w:rsid w:val="004D18D6"/>
    <w:rsid w:val="004D1ED2"/>
    <w:rsid w:val="004F4073"/>
    <w:rsid w:val="005069D0"/>
    <w:rsid w:val="00517131"/>
    <w:rsid w:val="00523730"/>
    <w:rsid w:val="00531A19"/>
    <w:rsid w:val="00532401"/>
    <w:rsid w:val="00553600"/>
    <w:rsid w:val="005620AC"/>
    <w:rsid w:val="005A04F6"/>
    <w:rsid w:val="005B0068"/>
    <w:rsid w:val="005F719C"/>
    <w:rsid w:val="006007B7"/>
    <w:rsid w:val="006075FD"/>
    <w:rsid w:val="0061661C"/>
    <w:rsid w:val="00637719"/>
    <w:rsid w:val="006439E1"/>
    <w:rsid w:val="00663F5D"/>
    <w:rsid w:val="00665263"/>
    <w:rsid w:val="00697EFC"/>
    <w:rsid w:val="006A5D8E"/>
    <w:rsid w:val="006B5CB3"/>
    <w:rsid w:val="006B628F"/>
    <w:rsid w:val="006D0739"/>
    <w:rsid w:val="006E4679"/>
    <w:rsid w:val="006F4C02"/>
    <w:rsid w:val="00731F10"/>
    <w:rsid w:val="007504C1"/>
    <w:rsid w:val="00751597"/>
    <w:rsid w:val="00755397"/>
    <w:rsid w:val="007562D1"/>
    <w:rsid w:val="00756328"/>
    <w:rsid w:val="00773A99"/>
    <w:rsid w:val="0079438A"/>
    <w:rsid w:val="007A033F"/>
    <w:rsid w:val="007C0212"/>
    <w:rsid w:val="007C258C"/>
    <w:rsid w:val="007D28BD"/>
    <w:rsid w:val="007E523D"/>
    <w:rsid w:val="00803624"/>
    <w:rsid w:val="00807A14"/>
    <w:rsid w:val="00827E62"/>
    <w:rsid w:val="00875F61"/>
    <w:rsid w:val="00885271"/>
    <w:rsid w:val="00895104"/>
    <w:rsid w:val="008A7060"/>
    <w:rsid w:val="008B32A6"/>
    <w:rsid w:val="008B7E1D"/>
    <w:rsid w:val="008C4D35"/>
    <w:rsid w:val="008D1248"/>
    <w:rsid w:val="00903D6E"/>
    <w:rsid w:val="00907D2A"/>
    <w:rsid w:val="00916B69"/>
    <w:rsid w:val="00932736"/>
    <w:rsid w:val="00973476"/>
    <w:rsid w:val="00985482"/>
    <w:rsid w:val="009902B1"/>
    <w:rsid w:val="0099564C"/>
    <w:rsid w:val="009B461E"/>
    <w:rsid w:val="009E5A74"/>
    <w:rsid w:val="009F344B"/>
    <w:rsid w:val="009F634B"/>
    <w:rsid w:val="00A02107"/>
    <w:rsid w:val="00A274BA"/>
    <w:rsid w:val="00A476C3"/>
    <w:rsid w:val="00A7501A"/>
    <w:rsid w:val="00AC6450"/>
    <w:rsid w:val="00AD3DF2"/>
    <w:rsid w:val="00AE170D"/>
    <w:rsid w:val="00AE5C4E"/>
    <w:rsid w:val="00AE637A"/>
    <w:rsid w:val="00AF35E4"/>
    <w:rsid w:val="00B10365"/>
    <w:rsid w:val="00B223D3"/>
    <w:rsid w:val="00BB32DA"/>
    <w:rsid w:val="00BC1251"/>
    <w:rsid w:val="00BC4499"/>
    <w:rsid w:val="00BD1D2E"/>
    <w:rsid w:val="00C2226A"/>
    <w:rsid w:val="00C32404"/>
    <w:rsid w:val="00C33A2E"/>
    <w:rsid w:val="00C43EF7"/>
    <w:rsid w:val="00C45D3E"/>
    <w:rsid w:val="00C76EF9"/>
    <w:rsid w:val="00C96649"/>
    <w:rsid w:val="00CA4D50"/>
    <w:rsid w:val="00CA72B8"/>
    <w:rsid w:val="00CB2C86"/>
    <w:rsid w:val="00CC595B"/>
    <w:rsid w:val="00CE07D7"/>
    <w:rsid w:val="00CE3960"/>
    <w:rsid w:val="00CF0070"/>
    <w:rsid w:val="00D4169C"/>
    <w:rsid w:val="00D43793"/>
    <w:rsid w:val="00D5217E"/>
    <w:rsid w:val="00D676AA"/>
    <w:rsid w:val="00D70479"/>
    <w:rsid w:val="00D83EFC"/>
    <w:rsid w:val="00D87615"/>
    <w:rsid w:val="00D9383A"/>
    <w:rsid w:val="00DA73E8"/>
    <w:rsid w:val="00DC7C19"/>
    <w:rsid w:val="00DE1FB7"/>
    <w:rsid w:val="00DE7D6A"/>
    <w:rsid w:val="00DF06DF"/>
    <w:rsid w:val="00E019B0"/>
    <w:rsid w:val="00E153EE"/>
    <w:rsid w:val="00E25643"/>
    <w:rsid w:val="00E30F2D"/>
    <w:rsid w:val="00E33BA5"/>
    <w:rsid w:val="00E93DAF"/>
    <w:rsid w:val="00EB149A"/>
    <w:rsid w:val="00EB370D"/>
    <w:rsid w:val="00EE318D"/>
    <w:rsid w:val="00EF2298"/>
    <w:rsid w:val="00F00F05"/>
    <w:rsid w:val="00F10B8F"/>
    <w:rsid w:val="00F10D27"/>
    <w:rsid w:val="00F116C9"/>
    <w:rsid w:val="00F44D38"/>
    <w:rsid w:val="00F64BC6"/>
    <w:rsid w:val="00F77924"/>
    <w:rsid w:val="00F907A7"/>
    <w:rsid w:val="00FB5B42"/>
    <w:rsid w:val="00FE278E"/>
    <w:rsid w:val="00FE5E2C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DEEC9"/>
  <w15:docId w15:val="{A232DAC5-5DBB-4B93-B7B0-B9C3883F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numbering" Target="numbering.xml" Id="rId3" /><Relationship Type="http://schemas.openxmlformats.org/officeDocument/2006/relationships/header" Target="header2.xml" Id="rId21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image" Target="media/image8.png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cf0a586b9623457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illi\ObjectiveHome\objective-8008\Objects\Form%20template%202%20pages%20(unlocked)%20(A26371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A12157897</value>
    </field>
    <field name="Objective-Title">
      <value order="0">2025-26 Application for Household Bins</value>
    </field>
    <field name="Objective-Description">
      <value order="0"/>
    </field>
    <field name="Objective-CreationStamp">
      <value order="0">2025-06-25T23:29:37Z</value>
    </field>
    <field name="Objective-IsApproved">
      <value order="0">false</value>
    </field>
    <field name="Objective-IsPublished">
      <value order="0">true</value>
    </field>
    <field name="Objective-DatePublished">
      <value order="0">2025-06-30T23:27:02Z</value>
    </field>
    <field name="Objective-ModificationStamp">
      <value order="0">2025-06-30T23:27:02Z</value>
    </field>
    <field name="Objective-Owner">
      <value order="0">Erland Cazeneuve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vA15345791</value>
    </field>
    <field name="Objective-Version">
      <value order="0">9.0</value>
    </field>
    <field name="Objective-VersionNumber">
      <value order="0">11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99237-10D5-4B19-AEEB-D8CD8F50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 2 pages (unlocked) (A2637115)</Template>
  <TotalTime>156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Billington, Nicole</dc:creator>
  <cp:lastModifiedBy>Erland Cazeneuve</cp:lastModifiedBy>
  <cp:revision>40</cp:revision>
  <cp:lastPrinted>2024-06-27T01:28:00Z</cp:lastPrinted>
  <dcterms:created xsi:type="dcterms:W3CDTF">2025-06-26T02:55:00Z</dcterms:created>
  <dcterms:modified xsi:type="dcterms:W3CDTF">2025-07-01T00:26:00Z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A12157897</vt:lpwstr>
  </property>
  <property fmtid="{D5CDD505-2E9C-101B-9397-08002B2CF9AE}" pid="4" name="Objective-Title">
    <vt:lpwstr>2025-26 Application for Household Bins</vt:lpwstr>
  </property>
  <property fmtid="{D5CDD505-2E9C-101B-9397-08002B2CF9AE}" pid="5" name="Objective-Comment">
    <vt:lpwstr/>
  </property>
  <property fmtid="{D5CDD505-2E9C-101B-9397-08002B2CF9AE}" pid="6" name="Objective-CreationStamp">
    <vt:filetime>2025-06-25T23:29:37Z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2025-06-30T23:27:02Z</vt:filetime>
  </property>
  <property fmtid="{D5CDD505-2E9C-101B-9397-08002B2CF9AE}" pid="10" name="Objective-ModificationStamp">
    <vt:filetime>2025-06-30T23:27:02Z</vt:filetime>
  </property>
  <property fmtid="{D5CDD505-2E9C-101B-9397-08002B2CF9AE}" pid="11" name="Objective-Owner">
    <vt:lpwstr>Erland Cazeneuve</vt:lpwstr>
  </property>
  <property fmtid="{D5CDD505-2E9C-101B-9397-08002B2CF9AE}" pid="12" name="Objective-Path">
    <vt:lpwstr>Classified Object:Classified Object:Classified Object:Classified Object:Waste Services Forms</vt:lpwstr>
  </property>
  <property fmtid="{D5CDD505-2E9C-101B-9397-08002B2CF9AE}" pid="13" name="Objective-Parent">
    <vt:lpwstr>Waste Services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vA15345791</vt:lpwstr>
  </property>
  <property fmtid="{D5CDD505-2E9C-101B-9397-08002B2CF9AE}" pid="27" name="Objective-Business Unit">
    <vt:lpwstr>Waste and Cleansing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