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47A3" w14:textId="77777777" w:rsidR="00D132E7" w:rsidRPr="00B26199" w:rsidRDefault="00084EE3" w:rsidP="00E16D09">
      <w:pPr>
        <w:spacing w:before="240"/>
        <w:jc w:val="right"/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189DE6" wp14:editId="556E336E">
                <wp:simplePos x="0" y="0"/>
                <wp:positionH relativeFrom="margin">
                  <wp:posOffset>4030980</wp:posOffset>
                </wp:positionH>
                <wp:positionV relativeFrom="paragraph">
                  <wp:posOffset>0</wp:posOffset>
                </wp:positionV>
                <wp:extent cx="2360930" cy="777875"/>
                <wp:effectExtent l="0" t="0" r="317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27E1" w14:textId="77777777" w:rsidR="00084EE3" w:rsidRDefault="00084EE3" w:rsidP="00084EE3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E23BBD5" wp14:editId="2BE9943A">
                                  <wp:extent cx="1896745" cy="610665"/>
                                  <wp:effectExtent l="0" t="0" r="0" b="0"/>
                                  <wp:docPr id="2" name="Picture 2" descr="CG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GD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745" cy="61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9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4pt;margin-top:0;width:185.9pt;height:61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" stroked="f">
                <v:textbox>
                  <w:txbxContent>
                    <w:p w14:paraId="5C3C27E1" w14:textId="77777777" w:rsidR="00084EE3" w:rsidRDefault="00084EE3" w:rsidP="00084EE3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E23BBD5" wp14:editId="2BE9943A">
                            <wp:extent cx="1896745" cy="610665"/>
                            <wp:effectExtent l="0" t="0" r="0" b="0"/>
                            <wp:docPr id="2" name="Picture 2" descr="CG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GD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745" cy="610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174D" w:rsidRPr="00B26199"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  <w:t>VOLUNTEER POSITION DESCRIPTION</w:t>
      </w:r>
    </w:p>
    <w:p w14:paraId="6D300876" w14:textId="77777777" w:rsidR="0007751A" w:rsidRDefault="0007751A" w:rsidP="00C75382">
      <w:pPr>
        <w:rPr>
          <w:rFonts w:ascii="Arial" w:hAnsi="Arial" w:cs="Arial"/>
          <w:color w:val="0F243E" w:themeColor="text2" w:themeShade="80"/>
        </w:rPr>
      </w:pPr>
    </w:p>
    <w:p w14:paraId="66C1854F" w14:textId="77777777" w:rsidR="00E16D09" w:rsidRDefault="00E16D09" w:rsidP="00C75382">
      <w:pPr>
        <w:rPr>
          <w:rFonts w:ascii="Arial" w:hAnsi="Arial" w:cs="Arial"/>
        </w:rPr>
      </w:pPr>
    </w:p>
    <w:p w14:paraId="29241E03" w14:textId="77777777" w:rsidR="00E16D09" w:rsidRDefault="00E16D09" w:rsidP="00C75382">
      <w:pPr>
        <w:rPr>
          <w:rFonts w:ascii="Arial" w:hAnsi="Arial" w:cs="Arial"/>
        </w:rPr>
      </w:pPr>
    </w:p>
    <w:p w14:paraId="69A02BA9" w14:textId="77777777" w:rsidR="00E16D09" w:rsidRDefault="00E16D09" w:rsidP="00C75382">
      <w:pPr>
        <w:rPr>
          <w:rFonts w:ascii="Arial" w:hAnsi="Arial" w:cs="Arial"/>
        </w:rPr>
      </w:pPr>
    </w:p>
    <w:p w14:paraId="40B7D2AD" w14:textId="77777777" w:rsidR="00E16D09" w:rsidRDefault="00E16D09" w:rsidP="00C7538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3"/>
      </w:tblGrid>
      <w:tr w:rsidR="00A55C6F" w:rsidRPr="00AA4E9D" w14:paraId="11916F73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77"/>
            </w:tblGrid>
            <w:tr w:rsidR="00E16D09" w:rsidRPr="00E16D09" w14:paraId="7057C694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671A2058" w14:textId="11749522" w:rsidR="00A55C6F" w:rsidRPr="00AE126E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Position Title:</w:t>
                  </w:r>
                  <w:r w:rsidR="23F0D6F7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325FA4">
                    <w:rPr>
                      <w:rFonts w:ascii="Arial" w:hAnsi="Arial" w:cs="Arial"/>
                      <w:b/>
                      <w:bCs/>
                    </w:rPr>
                    <w:t xml:space="preserve">G4W </w:t>
                  </w:r>
                  <w:r w:rsidR="00325FA4">
                    <w:rPr>
                      <w:rFonts w:ascii="Arial" w:hAnsi="Arial" w:cs="Arial"/>
                    </w:rPr>
                    <w:t xml:space="preserve">Gardens for Wildlife </w:t>
                  </w:r>
                  <w:r w:rsidR="00933888">
                    <w:rPr>
                      <w:rFonts w:ascii="Arial" w:hAnsi="Arial" w:cs="Arial"/>
                    </w:rPr>
                    <w:t xml:space="preserve">Garden Guide </w:t>
                  </w:r>
                  <w:bookmarkStart w:id="0" w:name="_GoBack"/>
                  <w:bookmarkEnd w:id="0"/>
                  <w:r w:rsidR="00AE126E">
                    <w:rPr>
                      <w:rFonts w:ascii="Arial" w:hAnsi="Arial" w:cs="Arial"/>
                    </w:rPr>
                    <w:t>Volunteer</w:t>
                  </w:r>
                </w:p>
              </w:tc>
            </w:tr>
            <w:tr w:rsidR="00E16D09" w:rsidRPr="00E16D09" w14:paraId="6916899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26A0A35" w14:textId="2997C0B0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 w:line="259" w:lineRule="auto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Di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>rectorate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6D9815F3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F65FFE">
                    <w:rPr>
                      <w:rFonts w:ascii="Arial" w:hAnsi="Arial" w:cs="Arial"/>
                    </w:rPr>
                    <w:t>Infrastructure Services</w:t>
                  </w:r>
                </w:p>
              </w:tc>
            </w:tr>
            <w:tr w:rsidR="00E16D09" w:rsidRPr="00E16D09" w14:paraId="746AFB0A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A85253" w14:textId="137EF6C4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Department: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</w:rPr>
                    <w:t>C</w:t>
                  </w:r>
                  <w:r w:rsidR="00DA2D19">
                    <w:rPr>
                      <w:rFonts w:ascii="Arial" w:hAnsi="Arial" w:cs="Arial"/>
                    </w:rPr>
                    <w:t xml:space="preserve">onservation Team </w:t>
                  </w:r>
                </w:p>
              </w:tc>
            </w:tr>
            <w:tr w:rsidR="00E16D09" w:rsidRPr="00E16D09" w14:paraId="32174783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E991714" w14:textId="063B0DA1" w:rsidR="00300AAE" w:rsidRPr="00E16D09" w:rsidRDefault="00300AAE" w:rsidP="00B82590">
                  <w:pPr>
                    <w:tabs>
                      <w:tab w:val="left" w:pos="2880"/>
                    </w:tabs>
                    <w:spacing w:before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Location of Position: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9B354E">
                    <w:rPr>
                      <w:rFonts w:ascii="Arial" w:hAnsi="Arial" w:cs="Arial"/>
                    </w:rPr>
                    <w:t xml:space="preserve">Various </w:t>
                  </w:r>
                  <w:r w:rsidR="00C52CF3">
                    <w:rPr>
                      <w:rFonts w:ascii="Arial" w:hAnsi="Arial" w:cs="Arial"/>
                    </w:rPr>
                    <w:t>r</w:t>
                  </w:r>
                  <w:r w:rsidR="009B354E">
                    <w:rPr>
                      <w:rFonts w:ascii="Arial" w:hAnsi="Arial" w:cs="Arial"/>
                    </w:rPr>
                    <w:t xml:space="preserve">esidential </w:t>
                  </w:r>
                  <w:r w:rsidR="00C52CF3">
                    <w:rPr>
                      <w:rFonts w:ascii="Arial" w:hAnsi="Arial" w:cs="Arial"/>
                    </w:rPr>
                    <w:t>h</w:t>
                  </w:r>
                  <w:r w:rsidR="009B354E">
                    <w:rPr>
                      <w:rFonts w:ascii="Arial" w:hAnsi="Arial" w:cs="Arial"/>
                    </w:rPr>
                    <w:t>ouseholds CGD</w:t>
                  </w:r>
                  <w:r w:rsidR="00AE126E" w:rsidRPr="00E16D09">
                    <w:rPr>
                      <w:rFonts w:ascii="Arial" w:hAnsi="Arial" w:cs="Arial"/>
                    </w:rPr>
                    <w:tab/>
                  </w:r>
                </w:p>
              </w:tc>
            </w:tr>
            <w:tr w:rsidR="00E16D09" w:rsidRPr="00E16D09" w14:paraId="43E686C1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30FEC60" w14:textId="35AA858F" w:rsidR="00AE126E" w:rsidRDefault="04968B7B" w:rsidP="00AE126E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</w:t>
                  </w:r>
                  <w:r w:rsidR="003E5946">
                    <w:rPr>
                      <w:rFonts w:ascii="Arial" w:hAnsi="Arial" w:cs="Arial"/>
                      <w:b/>
                      <w:bCs/>
                    </w:rPr>
                    <w:t>ime commitment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7E52D6">
                    <w:rPr>
                      <w:rFonts w:ascii="Arial" w:hAnsi="Arial" w:cs="Arial"/>
                    </w:rPr>
                    <w:t>Saturday or Sunday.</w:t>
                  </w:r>
                </w:p>
                <w:p w14:paraId="702DF1D0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 xml:space="preserve">Commence at </w:t>
                  </w:r>
                  <w:r>
                    <w:rPr>
                      <w:rFonts w:ascii="Arial" w:hAnsi="Arial" w:cs="Arial"/>
                    </w:rPr>
                    <w:t>9.30am and conclude at 12pm.</w:t>
                  </w:r>
                </w:p>
                <w:p w14:paraId="0C9C321A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You can work once a week or more if</w:t>
                  </w:r>
                </w:p>
                <w:p w14:paraId="6F09F610" w14:textId="20C57F10" w:rsidR="00AE126E" w:rsidRPr="00E84775" w:rsidRDefault="00AE126E" w:rsidP="00AE126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available.</w:t>
                  </w:r>
                </w:p>
                <w:p w14:paraId="421F3FFC" w14:textId="19126089" w:rsidR="00300AAE" w:rsidRPr="00E16D09" w:rsidRDefault="00300AAE" w:rsidP="008E6443">
                  <w:pPr>
                    <w:tabs>
                      <w:tab w:val="left" w:pos="288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16D09" w:rsidRPr="00E16D09" w14:paraId="28D69A5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DCC7CA4" w14:textId="44CABF81" w:rsidR="00A55C6F" w:rsidRPr="006F0C81" w:rsidRDefault="00A55C6F" w:rsidP="00C52CF3">
                  <w:pPr>
                    <w:spacing w:before="120"/>
                    <w:ind w:left="2894" w:hanging="2894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Reports to:</w:t>
                  </w:r>
                  <w:r w:rsidR="374B1002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6F0C81">
                    <w:rPr>
                      <w:rFonts w:ascii="Arial" w:hAnsi="Arial" w:cs="Arial"/>
                    </w:rPr>
                    <w:t xml:space="preserve">The Conservation Project Officer </w:t>
                  </w:r>
                  <w:r w:rsidR="00EF6F1C">
                    <w:rPr>
                      <w:rFonts w:ascii="Arial" w:hAnsi="Arial" w:cs="Arial"/>
                    </w:rPr>
                    <w:t>and/or the Conservation and Horticulture Team Leader</w:t>
                  </w:r>
                  <w:r w:rsidR="006E0D4D">
                    <w:rPr>
                      <w:rFonts w:ascii="Arial" w:hAnsi="Arial" w:cs="Arial"/>
                    </w:rPr>
                    <w:t>?</w:t>
                  </w:r>
                </w:p>
              </w:tc>
            </w:tr>
          </w:tbl>
          <w:p w14:paraId="4CD48F7C" w14:textId="77777777" w:rsidR="00A55C6F" w:rsidRPr="00E16D09" w:rsidRDefault="00A55C6F" w:rsidP="00FF2CC9">
            <w:pPr>
              <w:tabs>
                <w:tab w:val="left" w:pos="2880"/>
                <w:tab w:val="left" w:pos="3261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A55C6F" w14:paraId="1BB4090C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48C188D2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08938B94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406D9639" w14:textId="43AABFF9" w:rsidR="00084EE3" w:rsidRPr="00E16D09" w:rsidRDefault="00084EE3" w:rsidP="00084EE3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Objective</w:t>
            </w:r>
          </w:p>
          <w:p w14:paraId="4728E35F" w14:textId="74E8D4D0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625BC453" w14:textId="20D83AE3" w:rsidR="002067CC" w:rsidRPr="00E84775" w:rsidRDefault="002067CC" w:rsidP="002067CC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t xml:space="preserve">To ensure </w:t>
            </w:r>
            <w:r w:rsidR="008E6443" w:rsidRPr="5F0CFC2A">
              <w:rPr>
                <w:rFonts w:ascii="Arial" w:hAnsi="Arial" w:cs="Arial"/>
              </w:rPr>
              <w:t xml:space="preserve">the food delivery </w:t>
            </w:r>
            <w:r w:rsidRPr="5F0CFC2A">
              <w:rPr>
                <w:rFonts w:ascii="Arial" w:hAnsi="Arial" w:cs="Arial"/>
              </w:rPr>
              <w:t>volunteer</w:t>
            </w:r>
            <w:r w:rsidR="00F248C3" w:rsidRPr="5F0CFC2A">
              <w:rPr>
                <w:rFonts w:ascii="Arial" w:hAnsi="Arial" w:cs="Arial"/>
              </w:rPr>
              <w:t xml:space="preserve"> </w:t>
            </w:r>
            <w:r w:rsidRPr="5F0CFC2A">
              <w:rPr>
                <w:rFonts w:ascii="Arial" w:hAnsi="Arial" w:cs="Arial"/>
              </w:rPr>
              <w:t>drivers load and unload their cars in a safe way and with awareness of other car users in the Business Park.</w:t>
            </w:r>
          </w:p>
          <w:p w14:paraId="0FFF742D" w14:textId="1D2C8D89" w:rsidR="2A0344F7" w:rsidRDefault="2A0344F7" w:rsidP="5F0CFC2A">
            <w:pPr>
              <w:rPr>
                <w:rFonts w:ascii="Arial" w:hAnsi="Arial" w:cs="Arial"/>
                <w:highlight w:val="lightGray"/>
              </w:rPr>
            </w:pPr>
            <w:r w:rsidRPr="5F0CFC2A">
              <w:rPr>
                <w:rFonts w:ascii="Arial" w:hAnsi="Arial" w:cs="Arial"/>
                <w:highlight w:val="lightGray"/>
              </w:rPr>
              <w:t>Provide assistance with the loading of cars.</w:t>
            </w:r>
          </w:p>
          <w:p w14:paraId="72BC4890" w14:textId="77777777" w:rsidR="00AE126E" w:rsidRDefault="00AE126E" w:rsidP="00084EE3">
            <w:pPr>
              <w:rPr>
                <w:rFonts w:ascii="Arial" w:hAnsi="Arial" w:cs="Arial"/>
                <w:b/>
              </w:rPr>
            </w:pPr>
          </w:p>
          <w:p w14:paraId="599BB3D7" w14:textId="32E28148" w:rsidR="003E5946" w:rsidRDefault="003E5946" w:rsidP="00084E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Overview</w:t>
            </w:r>
          </w:p>
          <w:p w14:paraId="79CED9CE" w14:textId="0F869D6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4756206A" w14:textId="77777777" w:rsidR="00AE126E" w:rsidRPr="00292B82" w:rsidRDefault="00AE126E" w:rsidP="00AE126E">
            <w:pPr>
              <w:rPr>
                <w:rFonts w:ascii="Arial" w:hAnsi="Arial" w:cs="Arial"/>
              </w:rPr>
            </w:pPr>
            <w:r w:rsidRPr="00292B82">
              <w:rPr>
                <w:rFonts w:ascii="Arial" w:hAnsi="Arial" w:cs="Arial"/>
              </w:rPr>
              <w:t xml:space="preserve">The City of Greater Dandenong's Food Services </w:t>
            </w:r>
            <w:r>
              <w:rPr>
                <w:rFonts w:ascii="Arial" w:hAnsi="Arial" w:cs="Arial"/>
              </w:rPr>
              <w:t xml:space="preserve">Meals Delivery Program </w:t>
            </w:r>
            <w:r w:rsidRPr="00292B82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</w:rPr>
              <w:t>s</w:t>
            </w:r>
            <w:r w:rsidRPr="00292B82">
              <w:rPr>
                <w:rFonts w:ascii="Arial" w:hAnsi="Arial" w:cs="Arial"/>
              </w:rPr>
              <w:t xml:space="preserve"> a range of quality meals to a person's home when it becomes difficult for them to cook for themselves.</w:t>
            </w:r>
          </w:p>
          <w:p w14:paraId="4E26650A" w14:textId="77777777" w:rsidR="00AE126E" w:rsidRDefault="00AE126E" w:rsidP="00AE126E">
            <w:pPr>
              <w:rPr>
                <w:rFonts w:ascii="Arial" w:hAnsi="Arial" w:cs="Arial"/>
                <w:b/>
              </w:rPr>
            </w:pPr>
          </w:p>
          <w:p w14:paraId="31FF0501" w14:textId="77777777" w:rsidR="00AE126E" w:rsidRPr="00292B82" w:rsidRDefault="00AE126E" w:rsidP="00AE126E">
            <w:pPr>
              <w:rPr>
                <w:rFonts w:ascii="Arial" w:hAnsi="Arial" w:cs="Arial"/>
                <w:bCs/>
              </w:rPr>
            </w:pPr>
            <w:r w:rsidRPr="00292B82">
              <w:rPr>
                <w:rFonts w:ascii="Arial" w:hAnsi="Arial" w:cs="Arial"/>
                <w:bCs/>
              </w:rPr>
              <w:t xml:space="preserve">Cook-chilled meals are delivered from a purpose built distribution centre within the municipality. They are delivered to homes by </w:t>
            </w:r>
            <w:r>
              <w:rPr>
                <w:rFonts w:ascii="Arial" w:hAnsi="Arial" w:cs="Arial"/>
                <w:bCs/>
              </w:rPr>
              <w:t xml:space="preserve">Council’s volunteers </w:t>
            </w:r>
            <w:r w:rsidRPr="00292B82">
              <w:rPr>
                <w:rFonts w:ascii="Arial" w:hAnsi="Arial" w:cs="Arial"/>
                <w:bCs/>
              </w:rPr>
              <w:t>who generously give their time to help others.</w:t>
            </w:r>
          </w:p>
          <w:p w14:paraId="46F45C73" w14:textId="77777777" w:rsidR="003E5946" w:rsidRP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1FD6223A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1E574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4F90D13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51A5DFC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2D1F78A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A27A91" w14:textId="69B1DB1E" w:rsidR="00084EE3" w:rsidRPr="00E16D09" w:rsidRDefault="6BC8CE12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Key responsibilities</w:t>
            </w:r>
            <w:r w:rsidR="00D1353A">
              <w:rPr>
                <w:rFonts w:ascii="Arial" w:hAnsi="Arial" w:cs="Arial"/>
                <w:b/>
                <w:bCs/>
              </w:rPr>
              <w:t xml:space="preserve"> (Dot points)</w:t>
            </w:r>
          </w:p>
          <w:p w14:paraId="2C44D80E" w14:textId="11477B26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486E88F8" w14:textId="4680636C" w:rsidR="002067CC" w:rsidRPr="00E16D09" w:rsidRDefault="002067CC" w:rsidP="002067CC">
            <w:pPr>
              <w:rPr>
                <w:rFonts w:ascii="Arial" w:hAnsi="Arial" w:cs="Arial"/>
              </w:rPr>
            </w:pPr>
            <w:r w:rsidRPr="00E84775">
              <w:rPr>
                <w:rFonts w:ascii="Arial" w:hAnsi="Arial" w:cs="Arial"/>
              </w:rPr>
              <w:t xml:space="preserve">The Traffic Control </w:t>
            </w:r>
            <w:r w:rsidR="008E6443">
              <w:rPr>
                <w:rFonts w:ascii="Arial" w:hAnsi="Arial" w:cs="Arial"/>
              </w:rPr>
              <w:t>V</w:t>
            </w:r>
            <w:r w:rsidRPr="00E84775">
              <w:rPr>
                <w:rFonts w:ascii="Arial" w:hAnsi="Arial" w:cs="Arial"/>
              </w:rPr>
              <w:t>olunteer ensures safe and timely lo</w:t>
            </w:r>
            <w:r>
              <w:rPr>
                <w:rFonts w:ascii="Arial" w:hAnsi="Arial" w:cs="Arial"/>
              </w:rPr>
              <w:t>ading and unloading of food eskie</w:t>
            </w:r>
            <w:r w:rsidRPr="00E84775">
              <w:rPr>
                <w:rFonts w:ascii="Arial" w:hAnsi="Arial" w:cs="Arial"/>
              </w:rPr>
              <w:t>s at the Food Services Distribution Centre.</w:t>
            </w:r>
          </w:p>
          <w:p w14:paraId="5389718D" w14:textId="77777777" w:rsidR="002067CC" w:rsidRDefault="002067CC" w:rsidP="002067CC">
            <w:pPr>
              <w:rPr>
                <w:rFonts w:ascii="Arial" w:hAnsi="Arial" w:cs="Arial"/>
                <w:b/>
              </w:rPr>
            </w:pPr>
          </w:p>
          <w:p w14:paraId="0E85208D" w14:textId="1F7D369C" w:rsidR="00AE126E" w:rsidRPr="00E84775" w:rsidRDefault="00AE126E" w:rsidP="00AE126E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lastRenderedPageBreak/>
              <w:t xml:space="preserve">The Traffic Control </w:t>
            </w:r>
            <w:r w:rsidR="008E6443" w:rsidRPr="5F0CFC2A">
              <w:rPr>
                <w:rFonts w:ascii="Arial" w:hAnsi="Arial" w:cs="Arial"/>
              </w:rPr>
              <w:t>V</w:t>
            </w:r>
            <w:r w:rsidRPr="5F0CFC2A">
              <w:rPr>
                <w:rFonts w:ascii="Arial" w:hAnsi="Arial" w:cs="Arial"/>
              </w:rPr>
              <w:t>olunteer’s role is to ensure the food delivery volunteers are wearing their safety vests, parking in the correct loading bay, restricts the parking at the loading bays to one</w:t>
            </w:r>
            <w:r w:rsidR="6BE23C4E" w:rsidRPr="5F0CFC2A">
              <w:rPr>
                <w:rFonts w:ascii="Arial" w:hAnsi="Arial" w:cs="Arial"/>
              </w:rPr>
              <w:t xml:space="preserve"> vehicle</w:t>
            </w:r>
            <w:r w:rsidRPr="5F0CFC2A">
              <w:rPr>
                <w:rFonts w:ascii="Arial" w:hAnsi="Arial" w:cs="Arial"/>
              </w:rPr>
              <w:t xml:space="preserve"> at a time, ensure drivers are aware of their surroundings to avoid an accident or incident.</w:t>
            </w:r>
            <w:r w:rsidR="176EA04C" w:rsidRPr="5F0CFC2A">
              <w:rPr>
                <w:rFonts w:ascii="Arial" w:hAnsi="Arial" w:cs="Arial"/>
              </w:rPr>
              <w:t xml:space="preserve">  Hazard lights are on</w:t>
            </w:r>
            <w:r w:rsidR="00ED271B">
              <w:rPr>
                <w:rFonts w:ascii="Arial" w:hAnsi="Arial" w:cs="Arial"/>
              </w:rPr>
              <w:t>.</w:t>
            </w:r>
          </w:p>
          <w:p w14:paraId="68216095" w14:textId="77777777" w:rsidR="00084EE3" w:rsidRPr="00E16D09" w:rsidRDefault="00084EE3" w:rsidP="00084EE3">
            <w:pPr>
              <w:rPr>
                <w:rFonts w:ascii="Arial" w:hAnsi="Arial" w:cs="Arial"/>
                <w:b/>
                <w:bCs/>
              </w:rPr>
            </w:pPr>
          </w:p>
          <w:p w14:paraId="39E0650C" w14:textId="7A629D22" w:rsidR="00084EE3" w:rsidRDefault="003E5946" w:rsidP="00084EE3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Skills</w:t>
            </w:r>
            <w:r w:rsidR="3038A161" w:rsidRPr="16326DC9">
              <w:rPr>
                <w:rFonts w:ascii="Arial" w:hAnsi="Arial" w:cs="Arial"/>
                <w:b/>
                <w:bCs/>
              </w:rPr>
              <w:t>, experience</w:t>
            </w:r>
            <w:r w:rsidRPr="16326DC9">
              <w:rPr>
                <w:rFonts w:ascii="Arial" w:hAnsi="Arial" w:cs="Arial"/>
                <w:b/>
                <w:bCs/>
              </w:rPr>
              <w:t xml:space="preserve"> and other requirements</w:t>
            </w:r>
          </w:p>
          <w:p w14:paraId="34332CA5" w14:textId="77777777" w:rsidR="00466E2B" w:rsidRPr="00E16D09" w:rsidRDefault="00466E2B" w:rsidP="00084EE3">
            <w:pPr>
              <w:rPr>
                <w:rFonts w:ascii="Arial" w:hAnsi="Arial" w:cs="Arial"/>
                <w:b/>
                <w:bCs/>
              </w:rPr>
            </w:pPr>
          </w:p>
          <w:p w14:paraId="6CD558B5" w14:textId="672FFED0" w:rsidR="00D1353A" w:rsidRPr="00F248C3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highlight w:val="yellow"/>
              </w:rPr>
            </w:pPr>
            <w:r w:rsidRPr="00F248C3">
              <w:rPr>
                <w:rFonts w:ascii="Arial" w:hAnsi="Arial" w:cs="Arial"/>
                <w:highlight w:val="yellow"/>
              </w:rPr>
              <w:t>Adhere to safe Food Handling practices</w:t>
            </w:r>
          </w:p>
          <w:p w14:paraId="5736BEB1" w14:textId="77777777" w:rsidR="00ED271B" w:rsidRDefault="00ED271B" w:rsidP="00ED271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375E0">
              <w:rPr>
                <w:rFonts w:ascii="Arial" w:hAnsi="Arial" w:cs="Arial"/>
              </w:rPr>
              <w:t>Ability to give clear instructions</w:t>
            </w:r>
          </w:p>
          <w:p w14:paraId="4653D5BC" w14:textId="4131162D" w:rsidR="00084EE3" w:rsidRPr="00A375E0" w:rsidRDefault="17482932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16326DC9">
              <w:rPr>
                <w:rFonts w:ascii="Arial" w:hAnsi="Arial" w:cs="Arial"/>
              </w:rPr>
              <w:t>Punctual and reliable</w:t>
            </w:r>
          </w:p>
          <w:p w14:paraId="02D22D52" w14:textId="77777777" w:rsidR="00503BD2" w:rsidRPr="00503BD2" w:rsidRDefault="00B36173" w:rsidP="00B36173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Good communication </w:t>
            </w:r>
            <w:r w:rsidR="00503BD2">
              <w:rPr>
                <w:rFonts w:ascii="Arial" w:hAnsi="Arial" w:cs="Arial"/>
              </w:rPr>
              <w:t xml:space="preserve">and observation </w:t>
            </w:r>
            <w:r w:rsidRPr="32F34DEB">
              <w:rPr>
                <w:rFonts w:ascii="Arial" w:hAnsi="Arial" w:cs="Arial"/>
              </w:rPr>
              <w:t>skills</w:t>
            </w:r>
          </w:p>
          <w:p w14:paraId="59D4F277" w14:textId="5D62B92E" w:rsidR="00B36173" w:rsidRPr="00F248C3" w:rsidRDefault="00503BD2" w:rsidP="00B3617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</w:t>
            </w:r>
            <w:r w:rsidR="00B36173" w:rsidRPr="32F34DEB">
              <w:rPr>
                <w:rFonts w:ascii="Arial" w:hAnsi="Arial" w:cs="Arial"/>
              </w:rPr>
              <w:t>espect for our diverse community</w:t>
            </w:r>
          </w:p>
          <w:p w14:paraId="0E5AAAF8" w14:textId="77777777" w:rsidR="00F248C3" w:rsidRDefault="00F248C3" w:rsidP="00F248C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Respect in all interactions</w:t>
            </w:r>
          </w:p>
          <w:p w14:paraId="0224784E" w14:textId="5C641FE0" w:rsidR="17482932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Ability to work as part of a team</w:t>
            </w:r>
            <w:r w:rsidR="249393D2" w:rsidRPr="32F34DEB">
              <w:rPr>
                <w:rFonts w:ascii="Arial" w:hAnsi="Arial" w:cs="Arial"/>
              </w:rPr>
              <w:t xml:space="preserve"> and independently</w:t>
            </w:r>
          </w:p>
          <w:p w14:paraId="59DC2776" w14:textId="5E264247" w:rsidR="17482932" w:rsidRPr="00A375E0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00503BD2">
              <w:rPr>
                <w:rFonts w:ascii="Arial" w:hAnsi="Arial" w:cs="Arial"/>
              </w:rPr>
              <w:t>Ability</w:t>
            </w:r>
            <w:r w:rsidRPr="32F34DEB">
              <w:rPr>
                <w:rFonts w:ascii="Arial" w:hAnsi="Arial" w:cs="Arial"/>
              </w:rPr>
              <w:t xml:space="preserve"> to take directions from staff</w:t>
            </w:r>
          </w:p>
          <w:p w14:paraId="6669048C" w14:textId="77777777" w:rsidR="00D1353A" w:rsidRPr="00E16D09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Awareness of safety issues</w:t>
            </w:r>
          </w:p>
          <w:p w14:paraId="24EEA118" w14:textId="43BD9E06" w:rsidR="69F63BB4" w:rsidRDefault="69F63BB4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Mai</w:t>
            </w:r>
            <w:r w:rsidR="11900B31" w:rsidRPr="32F34DEB">
              <w:rPr>
                <w:rFonts w:ascii="Arial" w:hAnsi="Arial" w:cs="Arial"/>
              </w:rPr>
              <w:t xml:space="preserve">ntain client </w:t>
            </w:r>
            <w:r w:rsidR="1D7A3100" w:rsidRPr="32F34DEB">
              <w:rPr>
                <w:rFonts w:ascii="Arial" w:hAnsi="Arial" w:cs="Arial"/>
              </w:rPr>
              <w:t xml:space="preserve">and organisation </w:t>
            </w:r>
            <w:r w:rsidR="11900B31" w:rsidRPr="32F34DEB">
              <w:rPr>
                <w:rFonts w:ascii="Arial" w:hAnsi="Arial" w:cs="Arial"/>
              </w:rPr>
              <w:t>confidentiality</w:t>
            </w:r>
          </w:p>
          <w:p w14:paraId="56B5D623" w14:textId="67448408" w:rsidR="2762E2AB" w:rsidRDefault="00B36173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 minimum co</w:t>
            </w:r>
            <w:r w:rsidR="2762E2AB" w:rsidRPr="32F34DEB">
              <w:rPr>
                <w:rFonts w:ascii="Arial" w:hAnsi="Arial" w:cs="Arial"/>
              </w:rPr>
              <w:t>mmitment of 3 months is preferred</w:t>
            </w:r>
          </w:p>
          <w:p w14:paraId="4E10925C" w14:textId="67160B97" w:rsidR="4ED8E1EC" w:rsidRDefault="4ED8E1EC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Satisfactory police check </w:t>
            </w:r>
            <w:r w:rsidR="00F248C3">
              <w:rPr>
                <w:rFonts w:ascii="Arial" w:hAnsi="Arial" w:cs="Arial"/>
              </w:rPr>
              <w:t xml:space="preserve">- </w:t>
            </w:r>
            <w:r w:rsidRPr="32F34DEB">
              <w:rPr>
                <w:rFonts w:ascii="Arial" w:hAnsi="Arial" w:cs="Arial"/>
              </w:rPr>
              <w:t>at Council expense</w:t>
            </w:r>
          </w:p>
          <w:p w14:paraId="5DA68B7B" w14:textId="201D0E2A" w:rsidR="369F8036" w:rsidRDefault="369F8036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Current W</w:t>
            </w:r>
            <w:r w:rsidR="4ED8E1EC" w:rsidRPr="32F34DEB">
              <w:rPr>
                <w:rFonts w:ascii="Arial" w:hAnsi="Arial" w:cs="Arial"/>
              </w:rPr>
              <w:t>orking with Children Check – at no cost</w:t>
            </w:r>
          </w:p>
          <w:p w14:paraId="31E12F7F" w14:textId="374F6780" w:rsidR="2EF0D4D9" w:rsidRPr="00F248C3" w:rsidRDefault="2EF0D4D9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Adhere to the Occupational Health and Safety practices</w:t>
            </w:r>
            <w:r w:rsidR="00D1353A">
              <w:rPr>
                <w:rFonts w:ascii="Arial" w:hAnsi="Arial" w:cs="Arial"/>
              </w:rPr>
              <w:t>.</w:t>
            </w:r>
          </w:p>
          <w:p w14:paraId="1610457A" w14:textId="1F5E5142" w:rsidR="00084EE3" w:rsidRDefault="00084EE3" w:rsidP="00084EE3">
            <w:pPr>
              <w:rPr>
                <w:rFonts w:ascii="Arial" w:hAnsi="Arial" w:cs="Arial"/>
              </w:rPr>
            </w:pPr>
          </w:p>
          <w:p w14:paraId="5BAC1E83" w14:textId="250540E2" w:rsidR="5036D321" w:rsidRDefault="5036D321" w:rsidP="16326DC9">
            <w:pPr>
              <w:rPr>
                <w:rFonts w:ascii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  <w:b/>
                <w:bCs/>
              </w:rPr>
              <w:t>Occupational Health &amp; Safety responsibilities</w:t>
            </w:r>
          </w:p>
          <w:p w14:paraId="146246D5" w14:textId="3E46BE19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0F4F1AA7" w14:textId="751CB0E3" w:rsidR="5036D321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ascii="Arial" w:hAnsi="Arial" w:cs="Arial"/>
              </w:rPr>
              <w:t>C</w:t>
            </w:r>
            <w:r w:rsidR="5036D321" w:rsidRPr="32F34DEB">
              <w:rPr>
                <w:rFonts w:ascii="Arial" w:hAnsi="Arial" w:cs="Arial"/>
              </w:rPr>
              <w:t>omply with Council</w:t>
            </w:r>
            <w:r>
              <w:rPr>
                <w:rFonts w:ascii="Arial" w:hAnsi="Arial" w:cs="Arial"/>
              </w:rPr>
              <w:t>’s</w:t>
            </w:r>
            <w:r w:rsidR="5036D321" w:rsidRPr="32F34DEB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 xml:space="preserve">ccupational </w:t>
            </w:r>
            <w:r w:rsidR="5036D321" w:rsidRPr="32F34DEB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ealth and </w:t>
            </w:r>
            <w:r w:rsidR="5036D321" w:rsidRPr="32F34D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afety</w:t>
            </w:r>
            <w:r w:rsidR="5036D321" w:rsidRPr="32F34DEB">
              <w:rPr>
                <w:rFonts w:ascii="Arial" w:hAnsi="Arial" w:cs="Arial"/>
              </w:rPr>
              <w:t xml:space="preserve"> policies, procedures and legislative requirements relevant to the position</w:t>
            </w:r>
          </w:p>
          <w:p w14:paraId="68BAFBDC" w14:textId="7086302A" w:rsidR="00F248C3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248C3">
              <w:rPr>
                <w:rFonts w:ascii="Arial" w:hAnsi="Arial" w:cs="Arial"/>
              </w:rPr>
              <w:t>Comply with Council’s Workplace Behaviour Policy</w:t>
            </w:r>
          </w:p>
          <w:p w14:paraId="097697FC" w14:textId="77042913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</w:rPr>
              <w:t>Perform work in a safe and appropriate manner</w:t>
            </w:r>
          </w:p>
          <w:p w14:paraId="44AD2E25" w14:textId="499E6E4F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 xml:space="preserve">Take responsibility for </w:t>
            </w:r>
            <w:r w:rsidR="00B36173">
              <w:rPr>
                <w:rFonts w:ascii="Arial" w:hAnsi="Arial" w:cs="Arial"/>
              </w:rPr>
              <w:t xml:space="preserve">your </w:t>
            </w:r>
            <w:r w:rsidRPr="32F34DEB">
              <w:rPr>
                <w:rFonts w:ascii="Arial" w:hAnsi="Arial" w:cs="Arial"/>
              </w:rPr>
              <w:t xml:space="preserve">own safety and </w:t>
            </w:r>
            <w:r w:rsidR="00B36173">
              <w:rPr>
                <w:rFonts w:ascii="Arial" w:hAnsi="Arial" w:cs="Arial"/>
              </w:rPr>
              <w:t>welfare</w:t>
            </w:r>
          </w:p>
          <w:p w14:paraId="1AB1B0F3" w14:textId="22B59B89" w:rsidR="6CC51CB8" w:rsidRDefault="6CC51CB8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>Proactively report any incidents (near misses</w:t>
            </w:r>
            <w:r w:rsidR="6D3660A7" w:rsidRPr="32F34DEB">
              <w:rPr>
                <w:rFonts w:ascii="Arial" w:hAnsi="Arial" w:cs="Arial"/>
              </w:rPr>
              <w:t>)</w:t>
            </w:r>
            <w:r w:rsidRPr="32F34DEB">
              <w:rPr>
                <w:rFonts w:ascii="Arial" w:hAnsi="Arial" w:cs="Arial"/>
              </w:rPr>
              <w:t>, injuries, hazards or unsafe work practices.</w:t>
            </w:r>
          </w:p>
          <w:p w14:paraId="39B928E9" w14:textId="632CD734" w:rsidR="16326DC9" w:rsidRDefault="16326DC9" w:rsidP="16326DC9">
            <w:pPr>
              <w:rPr>
                <w:rFonts w:ascii="Arial" w:hAnsi="Arial" w:cs="Arial"/>
              </w:rPr>
            </w:pPr>
          </w:p>
          <w:p w14:paraId="3597DC7C" w14:textId="77777777" w:rsidR="00CA7642" w:rsidRDefault="368E82E7">
            <w:p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The following general physical and functional requirements may apply to this position</w:t>
            </w:r>
            <w:r w:rsidR="00CA7642">
              <w:rPr>
                <w:rFonts w:ascii="Arial" w:eastAsia="Arial" w:hAnsi="Arial" w:cs="Arial"/>
              </w:rPr>
              <w:t>:</w:t>
            </w:r>
          </w:p>
          <w:p w14:paraId="363EB3CE" w14:textId="527A36DF" w:rsidR="368E82E7" w:rsidRDefault="368E82E7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579A12E0" w14:textId="12969CCF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Manual handling tasks</w:t>
            </w:r>
            <w:r w:rsidR="5F1FE104" w:rsidRPr="32F34DEB">
              <w:rPr>
                <w:rFonts w:ascii="Arial" w:eastAsia="Arial" w:hAnsi="Arial" w:cs="Arial"/>
              </w:rPr>
              <w:t xml:space="preserve"> eg lifting and carrying</w:t>
            </w:r>
          </w:p>
          <w:p w14:paraId="786A23D5" w14:textId="13A9981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Prolonged periods of sitting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/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standing</w:t>
            </w:r>
          </w:p>
          <w:p w14:paraId="13B554FF" w14:textId="4B231BD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Long / short distance travel</w:t>
            </w:r>
          </w:p>
          <w:p w14:paraId="19E3C5B0" w14:textId="02A07464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Getting in and out of a vehicle</w:t>
            </w:r>
            <w:r w:rsidR="00DC04F5">
              <w:rPr>
                <w:rFonts w:ascii="Arial" w:eastAsia="Arial" w:hAnsi="Arial" w:cs="Arial"/>
              </w:rPr>
              <w:t>.</w:t>
            </w:r>
          </w:p>
          <w:p w14:paraId="70068D16" w14:textId="04247B78" w:rsidR="00C330D8" w:rsidRDefault="00C330D8" w:rsidP="00F248C3">
            <w:pPr>
              <w:rPr>
                <w:rFonts w:ascii="Arial" w:hAnsi="Arial" w:cs="Arial"/>
                <w:b/>
                <w:bCs/>
              </w:rPr>
            </w:pPr>
          </w:p>
          <w:p w14:paraId="06A14F63" w14:textId="756F438E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487FA070" w14:textId="633ABA48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5F0954F0" w14:textId="040C73E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6CC709EE" w14:textId="7777777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0FE1F6CE" w14:textId="1745E8F4" w:rsidR="00F248C3" w:rsidRDefault="00F248C3" w:rsidP="00F248C3">
            <w:pPr>
              <w:rPr>
                <w:rFonts w:ascii="Arial" w:hAnsi="Arial" w:cs="Arial"/>
                <w:b/>
                <w:bCs/>
              </w:rPr>
            </w:pPr>
            <w:r w:rsidRPr="0051562C">
              <w:rPr>
                <w:rFonts w:ascii="Arial" w:hAnsi="Arial" w:cs="Arial"/>
                <w:b/>
                <w:bCs/>
              </w:rPr>
              <w:t>Volunteer Insurance</w:t>
            </w:r>
          </w:p>
          <w:p w14:paraId="6AC5FCAC" w14:textId="77777777" w:rsidR="00F248C3" w:rsidRPr="0051562C" w:rsidRDefault="00F248C3" w:rsidP="00F248C3">
            <w:pPr>
              <w:rPr>
                <w:rFonts w:ascii="Arial" w:hAnsi="Arial" w:cs="Arial"/>
                <w:b/>
                <w:bCs/>
              </w:rPr>
            </w:pPr>
          </w:p>
          <w:p w14:paraId="7190B52F" w14:textId="77777777" w:rsidR="00D1353A" w:rsidRPr="0051562C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Everyone is covered by Medicare.</w:t>
            </w:r>
          </w:p>
          <w:p w14:paraId="5783BE0A" w14:textId="77777777" w:rsid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Many people have their own additional private cover and/or their pension benefits.</w:t>
            </w:r>
          </w:p>
          <w:p w14:paraId="5648C37C" w14:textId="066B1DC3" w:rsidR="00F248C3" w:rsidRP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00D1353A">
              <w:rPr>
                <w:rFonts w:ascii="Arial" w:hAnsi="Arial" w:cs="Arial"/>
              </w:rPr>
              <w:lastRenderedPageBreak/>
              <w:t>In addition, Council has Personal Accident Insurance for registered volunteers who are between 16 and 90 years of age.  Please note reduced cover for Covered Persons over age seventy five (75) years.</w:t>
            </w:r>
          </w:p>
          <w:p w14:paraId="110DD3AA" w14:textId="77777777" w:rsidR="00D1353A" w:rsidRPr="0028030E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Council’s insurances do not cover individuals’ private vehicles.  We trust that volunteers’ vehicles are comprehensively insured.  Volunteers will be liable for any fines incurred whilst driving their own vehicle.</w:t>
            </w:r>
          </w:p>
          <w:p w14:paraId="446E705A" w14:textId="77777777" w:rsidR="00D1353A" w:rsidRDefault="00D1353A" w:rsidP="16326DC9">
            <w:pPr>
              <w:rPr>
                <w:rFonts w:ascii="Arial" w:eastAsia="Arial" w:hAnsi="Arial" w:cs="Arial"/>
                <w:b/>
                <w:bCs/>
              </w:rPr>
            </w:pPr>
          </w:p>
          <w:p w14:paraId="33E4FD28" w14:textId="2AD4E553" w:rsidR="4B5D65D3" w:rsidRDefault="4B5D65D3" w:rsidP="16326DC9">
            <w:p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eastAsia="Arial" w:hAnsi="Arial" w:cs="Arial"/>
                <w:b/>
                <w:bCs/>
              </w:rPr>
              <w:t>Additional information</w:t>
            </w:r>
          </w:p>
          <w:p w14:paraId="187A52D0" w14:textId="20DB395F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12559C8B" w14:textId="56D68BD3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Animals and/or children cannot accompany volunteers.</w:t>
            </w:r>
          </w:p>
          <w:p w14:paraId="036FB88B" w14:textId="6ADCF4CC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  <w:highlight w:val="yellow"/>
              </w:rPr>
              <w:t>A current Victorian Driver’s Licence is essential where you are required to drive a Council vehicle or your own vehicle.</w:t>
            </w:r>
            <w:r w:rsidR="53BADAA5" w:rsidRPr="32F34DEB">
              <w:rPr>
                <w:rFonts w:ascii="Arial" w:eastAsia="Arial" w:hAnsi="Arial" w:cs="Arial"/>
                <w:highlight w:val="yellow"/>
              </w:rPr>
              <w:t xml:space="preserve">  If required to </w:t>
            </w:r>
            <w:r w:rsidRPr="32F34DEB">
              <w:rPr>
                <w:rFonts w:ascii="Arial" w:eastAsia="Arial" w:hAnsi="Arial" w:cs="Arial"/>
                <w:highlight w:val="yellow"/>
              </w:rPr>
              <w:t xml:space="preserve">drive your own vehicle, third party insurance is required </w:t>
            </w:r>
            <w:r w:rsidR="33DBD1A8" w:rsidRPr="32F34DEB">
              <w:rPr>
                <w:rFonts w:ascii="Arial" w:eastAsia="Arial" w:hAnsi="Arial" w:cs="Arial"/>
                <w:highlight w:val="yellow"/>
              </w:rPr>
              <w:t xml:space="preserve">and your insurance company is informed </w:t>
            </w:r>
            <w:r w:rsidRPr="32F34DEB">
              <w:rPr>
                <w:rFonts w:ascii="Arial" w:eastAsia="Arial" w:hAnsi="Arial" w:cs="Arial"/>
                <w:highlight w:val="yellow"/>
              </w:rPr>
              <w:t>(fully comprehensive vehicle insurance is recommended).</w:t>
            </w:r>
          </w:p>
          <w:p w14:paraId="07328F4C" w14:textId="7E319FE3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5820A839" w14:textId="73D29B45" w:rsidR="003E5946" w:rsidRDefault="003E5946" w:rsidP="00084EE3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t>Support/training</w:t>
            </w:r>
          </w:p>
          <w:p w14:paraId="2169D30F" w14:textId="77777777" w:rsidR="00466E2B" w:rsidRDefault="00466E2B">
            <w:pPr>
              <w:rPr>
                <w:rFonts w:ascii="Arial" w:eastAsia="Arial" w:hAnsi="Arial" w:cs="Arial"/>
              </w:rPr>
            </w:pPr>
          </w:p>
          <w:p w14:paraId="65833112" w14:textId="388796EF" w:rsidR="00A375E0" w:rsidRDefault="00A375E0" w:rsidP="00A375E0">
            <w:r w:rsidRPr="32F34DEB">
              <w:rPr>
                <w:rFonts w:ascii="Arial" w:eastAsia="Arial" w:hAnsi="Arial" w:cs="Arial"/>
              </w:rPr>
              <w:t xml:space="preserve">Your first line of support is the staff at </w:t>
            </w:r>
            <w:r>
              <w:rPr>
                <w:rFonts w:ascii="Arial" w:eastAsia="Arial" w:hAnsi="Arial" w:cs="Arial"/>
              </w:rPr>
              <w:t xml:space="preserve">Food Services, </w:t>
            </w:r>
            <w:r w:rsidRPr="32F34DEB">
              <w:rPr>
                <w:rFonts w:ascii="Arial" w:eastAsia="Arial" w:hAnsi="Arial" w:cs="Arial"/>
              </w:rPr>
              <w:t>followed by the Volunteer Program.</w:t>
            </w:r>
          </w:p>
          <w:p w14:paraId="01A63AC7" w14:textId="61A6B1F4" w:rsidR="3A72BB32" w:rsidRDefault="3A72BB32" w:rsidP="00A375E0"/>
          <w:p w14:paraId="554E503D" w14:textId="4B5654B6" w:rsidR="00A375E0" w:rsidRPr="00E84775" w:rsidRDefault="00A375E0" w:rsidP="00A375E0">
            <w:pPr>
              <w:rPr>
                <w:rFonts w:ascii="Arial" w:hAnsi="Arial" w:cs="Arial"/>
              </w:rPr>
            </w:pPr>
            <w:r w:rsidRPr="32F34DEB">
              <w:rPr>
                <w:rFonts w:ascii="Arial" w:eastAsia="Arial" w:hAnsi="Arial" w:cs="Arial"/>
              </w:rPr>
              <w:t xml:space="preserve">A thorough induction of the service will be provided by </w:t>
            </w:r>
            <w:r>
              <w:rPr>
                <w:rFonts w:ascii="Arial" w:eastAsia="Arial" w:hAnsi="Arial" w:cs="Arial"/>
              </w:rPr>
              <w:t>a Food Services staff member or an experienced volunteer</w:t>
            </w:r>
            <w:r w:rsidRPr="32F34DEB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 </w:t>
            </w:r>
            <w:r w:rsidRPr="00E84775">
              <w:rPr>
                <w:rFonts w:ascii="Arial" w:hAnsi="Arial" w:cs="Arial"/>
              </w:rPr>
              <w:t>On commencement new volunteers will be provided with full training by the Food Services Team Leader and can be buddied with an experienced volunteer who will provide on the-job training in all aspects of the role.</w:t>
            </w:r>
          </w:p>
          <w:p w14:paraId="2F85B4D1" w14:textId="71C42D0B" w:rsidR="00A375E0" w:rsidRDefault="00A375E0" w:rsidP="005C57A7">
            <w:pPr>
              <w:rPr>
                <w:rFonts w:ascii="Arial" w:eastAsia="Arial" w:hAnsi="Arial" w:cs="Arial"/>
              </w:rPr>
            </w:pPr>
          </w:p>
          <w:p w14:paraId="5381786B" w14:textId="49FCA6F4" w:rsidR="1480684F" w:rsidRDefault="1480684F" w:rsidP="16326DC9">
            <w:r w:rsidRPr="32F34DEB">
              <w:rPr>
                <w:rFonts w:ascii="Arial" w:eastAsia="Arial" w:hAnsi="Arial" w:cs="Arial"/>
              </w:rPr>
              <w:t xml:space="preserve">In addition, volunteers are offered access to a minimum of four training sessions throughout the year on a variety of topics which have been approved </w:t>
            </w:r>
            <w:r w:rsidR="1371C4E3" w:rsidRPr="32F34DEB">
              <w:rPr>
                <w:rFonts w:ascii="Arial" w:eastAsia="Arial" w:hAnsi="Arial" w:cs="Arial"/>
              </w:rPr>
              <w:t xml:space="preserve">as </w:t>
            </w:r>
            <w:r w:rsidR="14804768" w:rsidRPr="32F34DEB">
              <w:rPr>
                <w:rFonts w:ascii="Arial" w:eastAsia="Arial" w:hAnsi="Arial" w:cs="Arial"/>
              </w:rPr>
              <w:t xml:space="preserve">applicable </w:t>
            </w:r>
            <w:r w:rsidRPr="32F34DEB">
              <w:rPr>
                <w:rFonts w:ascii="Arial" w:eastAsia="Arial" w:hAnsi="Arial" w:cs="Arial"/>
              </w:rPr>
              <w:t>to volunteering roles within Council.</w:t>
            </w:r>
          </w:p>
          <w:p w14:paraId="090EF4B3" w14:textId="47D0F2DA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7F66E7C3" w14:textId="092306A3" w:rsidR="1480684F" w:rsidRDefault="1480684F">
            <w:r w:rsidRPr="32F34DEB">
              <w:rPr>
                <w:rFonts w:ascii="Arial" w:eastAsia="Arial" w:hAnsi="Arial" w:cs="Arial"/>
              </w:rPr>
              <w:t>Two formal volunteer recognition events will be held annually.</w:t>
            </w:r>
          </w:p>
          <w:p w14:paraId="607A9AD8" w14:textId="067C0436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204450BD" w14:textId="08D9A414" w:rsidR="1480684F" w:rsidRDefault="1480684F">
            <w:r w:rsidRPr="32F34DEB">
              <w:rPr>
                <w:rFonts w:ascii="Arial" w:eastAsia="Arial" w:hAnsi="Arial" w:cs="Arial"/>
              </w:rPr>
              <w:t xml:space="preserve">All volunteers will be provided with a </w:t>
            </w:r>
            <w:r w:rsidR="3D890ADA" w:rsidRPr="00B36173">
              <w:rPr>
                <w:rFonts w:ascii="Arial" w:eastAsia="Arial" w:hAnsi="Arial" w:cs="Arial"/>
              </w:rPr>
              <w:t xml:space="preserve">Position </w:t>
            </w:r>
            <w:r w:rsidRPr="00B36173">
              <w:rPr>
                <w:rFonts w:ascii="Arial" w:eastAsia="Arial" w:hAnsi="Arial" w:cs="Arial"/>
              </w:rPr>
              <w:t>Description</w:t>
            </w:r>
            <w:r w:rsidRPr="32F34DEB">
              <w:rPr>
                <w:rFonts w:ascii="Arial" w:eastAsia="Arial" w:hAnsi="Arial" w:cs="Arial"/>
              </w:rPr>
              <w:t xml:space="preserve"> and name badge.</w:t>
            </w:r>
          </w:p>
          <w:p w14:paraId="78E3F810" w14:textId="6A54EC94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68FC5AA4" w14:textId="42891B72" w:rsidR="003E5946" w:rsidRPr="003E5946" w:rsidRDefault="003E5946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Other comments</w:t>
            </w:r>
          </w:p>
          <w:p w14:paraId="3351CD1D" w14:textId="77777777" w:rsidR="00466E2B" w:rsidRDefault="00466E2B" w:rsidP="16326DC9">
            <w:pPr>
              <w:rPr>
                <w:rFonts w:ascii="Arial" w:eastAsia="Arial" w:hAnsi="Arial" w:cs="Arial"/>
              </w:rPr>
            </w:pPr>
          </w:p>
          <w:p w14:paraId="3C00EDB7" w14:textId="143E410A" w:rsidR="767E2918" w:rsidRDefault="767E2918" w:rsidP="16326DC9">
            <w:r w:rsidRPr="32F34DEB">
              <w:rPr>
                <w:rFonts w:ascii="Arial" w:eastAsia="Arial" w:hAnsi="Arial" w:cs="Arial"/>
              </w:rPr>
              <w:t>Any parking or speeding fines are the volunteer’s responsibility</w:t>
            </w:r>
            <w:r w:rsidR="4EB4250B" w:rsidRPr="32F34DEB">
              <w:rPr>
                <w:rFonts w:ascii="Arial" w:eastAsia="Arial" w:hAnsi="Arial" w:cs="Arial"/>
              </w:rPr>
              <w:t>.</w:t>
            </w:r>
          </w:p>
          <w:p w14:paraId="5DC0F234" w14:textId="77777777" w:rsidR="005C57A7" w:rsidRDefault="005C57A7" w:rsidP="16326DC9">
            <w:pPr>
              <w:rPr>
                <w:rFonts w:ascii="Arial" w:eastAsia="Arial" w:hAnsi="Arial" w:cs="Arial"/>
              </w:rPr>
            </w:pPr>
          </w:p>
          <w:p w14:paraId="62246D6D" w14:textId="4A08B4DD" w:rsidR="767E2918" w:rsidRDefault="767E2918" w:rsidP="16326DC9">
            <w:r w:rsidRPr="32F34DEB">
              <w:rPr>
                <w:rFonts w:ascii="Arial" w:eastAsia="Arial" w:hAnsi="Arial" w:cs="Arial"/>
              </w:rPr>
              <w:t xml:space="preserve">A </w:t>
            </w:r>
            <w:r w:rsidR="005C57A7">
              <w:rPr>
                <w:rFonts w:ascii="Arial" w:eastAsia="Arial" w:hAnsi="Arial" w:cs="Arial"/>
              </w:rPr>
              <w:t xml:space="preserve">satisfactory </w:t>
            </w:r>
            <w:r w:rsidRPr="32F34DEB">
              <w:rPr>
                <w:rFonts w:ascii="Arial" w:eastAsia="Arial" w:hAnsi="Arial" w:cs="Arial"/>
              </w:rPr>
              <w:t xml:space="preserve">police </w:t>
            </w:r>
            <w:r w:rsidR="005C57A7">
              <w:rPr>
                <w:rFonts w:ascii="Arial" w:eastAsia="Arial" w:hAnsi="Arial" w:cs="Arial"/>
              </w:rPr>
              <w:t xml:space="preserve">check </w:t>
            </w:r>
            <w:r w:rsidRPr="32F34DEB">
              <w:rPr>
                <w:rFonts w:ascii="Arial" w:eastAsia="Arial" w:hAnsi="Arial" w:cs="Arial"/>
              </w:rPr>
              <w:t>is essential (Council will cover cost for this check).</w:t>
            </w:r>
          </w:p>
          <w:p w14:paraId="4BE227B5" w14:textId="7C426F97" w:rsidR="00E64509" w:rsidRDefault="00E64509">
            <w:pPr>
              <w:rPr>
                <w:rFonts w:ascii="Arial" w:eastAsia="Arial" w:hAnsi="Arial" w:cs="Arial"/>
              </w:rPr>
            </w:pPr>
          </w:p>
          <w:p w14:paraId="1BBFE8BF" w14:textId="2C50A8A7" w:rsidR="00D1353A" w:rsidRDefault="00D1353A">
            <w:pPr>
              <w:rPr>
                <w:rFonts w:ascii="Arial" w:eastAsia="Arial" w:hAnsi="Arial" w:cs="Arial"/>
              </w:rPr>
            </w:pPr>
          </w:p>
          <w:p w14:paraId="2D62CA2A" w14:textId="41F26947" w:rsidR="00D1353A" w:rsidRDefault="00D1353A">
            <w:pPr>
              <w:rPr>
                <w:rFonts w:ascii="Arial" w:eastAsia="Arial" w:hAnsi="Arial" w:cs="Arial"/>
              </w:rPr>
            </w:pPr>
          </w:p>
          <w:p w14:paraId="0BBD8F3B" w14:textId="77777777" w:rsidR="00D1353A" w:rsidRDefault="00D1353A">
            <w:pPr>
              <w:rPr>
                <w:rFonts w:ascii="Arial" w:eastAsia="Arial" w:hAnsi="Arial" w:cs="Arial"/>
              </w:rPr>
            </w:pPr>
          </w:p>
          <w:p w14:paraId="64B31D0E" w14:textId="106051AD" w:rsidR="767E2918" w:rsidRDefault="767E2918">
            <w:r w:rsidRPr="32F34DEB">
              <w:rPr>
                <w:rFonts w:ascii="Arial" w:eastAsia="Arial" w:hAnsi="Arial" w:cs="Arial"/>
              </w:rPr>
              <w:t>In addition</w:t>
            </w:r>
            <w:r w:rsidR="2218D88A" w:rsidRPr="32F34DEB">
              <w:rPr>
                <w:rFonts w:ascii="Arial" w:eastAsia="Arial" w:hAnsi="Arial" w:cs="Arial"/>
              </w:rPr>
              <w:t>,</w:t>
            </w:r>
            <w:r w:rsidRPr="32F34DEB">
              <w:rPr>
                <w:rFonts w:ascii="Arial" w:eastAsia="Arial" w:hAnsi="Arial" w:cs="Arial"/>
              </w:rPr>
              <w:t xml:space="preserve"> you</w:t>
            </w:r>
            <w:r w:rsidR="545D50B2" w:rsidRPr="32F34DEB">
              <w:rPr>
                <w:rFonts w:ascii="Arial" w:eastAsia="Arial" w:hAnsi="Arial" w:cs="Arial"/>
              </w:rPr>
              <w:t xml:space="preserve"> will</w:t>
            </w:r>
            <w:r w:rsidRPr="32F34DEB">
              <w:rPr>
                <w:rFonts w:ascii="Arial" w:eastAsia="Arial" w:hAnsi="Arial" w:cs="Arial"/>
              </w:rPr>
              <w:t xml:space="preserve"> be required to complete a Working with Children Check.   </w:t>
            </w:r>
          </w:p>
          <w:p w14:paraId="47247933" w14:textId="363C528A" w:rsidR="767E2918" w:rsidRDefault="767E2918">
            <w:r w:rsidRPr="32F34DEB">
              <w:rPr>
                <w:rFonts w:ascii="Arial" w:eastAsia="Arial" w:hAnsi="Arial" w:cs="Arial"/>
              </w:rPr>
              <w:t xml:space="preserve">There is no charge for having a Working with Children Check processed. The application is completed on-line via the Department of Justice website.  Full instructions will be provided by Volunteer Program staff in advance.    </w:t>
            </w:r>
          </w:p>
          <w:p w14:paraId="38313C7F" w14:textId="207F5B8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21493BD0" w14:textId="7483ECE8" w:rsidR="00D1353A" w:rsidRDefault="00D1353A" w:rsidP="00D1353A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lastRenderedPageBreak/>
              <w:t xml:space="preserve">Council Volunteer Program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16326DC9">
              <w:rPr>
                <w:rFonts w:ascii="Arial" w:hAnsi="Arial" w:cs="Arial"/>
                <w:b/>
                <w:bCs/>
              </w:rPr>
              <w:t>ontacts</w:t>
            </w:r>
          </w:p>
          <w:p w14:paraId="11886053" w14:textId="77777777" w:rsidR="00D1353A" w:rsidRDefault="00D1353A" w:rsidP="00D1353A">
            <w:pPr>
              <w:rPr>
                <w:rFonts w:ascii="Arial" w:eastAsia="Arial" w:hAnsi="Arial" w:cs="Arial"/>
              </w:rPr>
            </w:pPr>
          </w:p>
          <w:p w14:paraId="37E407C0" w14:textId="77777777" w:rsidR="00D1353A" w:rsidRDefault="00D1353A" w:rsidP="00D1353A">
            <w:pPr>
              <w:rPr>
                <w:rFonts w:ascii="Arial" w:eastAsia="Arial" w:hAnsi="Arial" w:cs="Arial"/>
                <w:color w:val="0000FF"/>
                <w:u w:val="single"/>
              </w:rPr>
            </w:pPr>
            <w:r w:rsidRPr="32F34DEB">
              <w:rPr>
                <w:rFonts w:ascii="Arial" w:eastAsia="Arial" w:hAnsi="Arial" w:cs="Arial"/>
              </w:rPr>
              <w:t>Email: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VolunteersProgram@cgd.vic.gov.au</w:t>
            </w:r>
          </w:p>
          <w:p w14:paraId="420A220C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Website: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hyperlink r:id="rId13" w:history="1">
              <w:r w:rsidRPr="00822AB8">
                <w:rPr>
                  <w:rStyle w:val="Hyperlink"/>
                  <w:rFonts w:ascii="Arial" w:eastAsia="Arial" w:hAnsi="Arial" w:cs="Arial"/>
                </w:rPr>
                <w:t>www.greaterdandenong.com</w:t>
              </w:r>
            </w:hyperlink>
          </w:p>
          <w:p w14:paraId="19C90346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Phone numbers:</w:t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8571 5335 / 0408 579 587</w:t>
            </w:r>
          </w:p>
          <w:p w14:paraId="1322D15B" w14:textId="77777777" w:rsidR="00F248C3" w:rsidRDefault="00F248C3" w:rsidP="00111618">
            <w:pPr>
              <w:rPr>
                <w:rFonts w:ascii="Arial" w:hAnsi="Arial" w:cs="Arial"/>
                <w:b/>
              </w:rPr>
            </w:pPr>
          </w:p>
          <w:p w14:paraId="41204DEB" w14:textId="5B05E263" w:rsidR="00111618" w:rsidRDefault="00111618" w:rsidP="00111618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Values</w:t>
            </w:r>
          </w:p>
          <w:p w14:paraId="1D99133C" w14:textId="77777777" w:rsidR="00466E2B" w:rsidRPr="00E16D09" w:rsidRDefault="00466E2B" w:rsidP="00111618">
            <w:pPr>
              <w:rPr>
                <w:rFonts w:ascii="Arial" w:hAnsi="Arial" w:cs="Arial"/>
                <w:b/>
              </w:rPr>
            </w:pPr>
          </w:p>
          <w:p w14:paraId="0F5A1441" w14:textId="1483A40A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E14E4A">
              <w:rPr>
                <w:rFonts w:ascii="Arial" w:hAnsi="Arial" w:cs="Arial"/>
                <w:bCs/>
              </w:rPr>
              <w:t>At the City of Greater Dandenong we have adopted a set of values we call ‘REACH’ which define who we are and how we interact with each other and our community. REACH stands for</w:t>
            </w:r>
            <w:r w:rsidR="00466E2B">
              <w:rPr>
                <w:rFonts w:ascii="Arial" w:hAnsi="Arial" w:cs="Arial"/>
                <w:bCs/>
              </w:rPr>
              <w:t>:</w:t>
            </w:r>
          </w:p>
          <w:p w14:paraId="263E2CF8" w14:textId="77777777" w:rsidR="00E912C8" w:rsidRDefault="00E912C8" w:rsidP="00111618">
            <w:pPr>
              <w:rPr>
                <w:rFonts w:ascii="Arial" w:hAnsi="Arial" w:cs="Arial"/>
                <w:b/>
              </w:rPr>
            </w:pPr>
          </w:p>
          <w:p w14:paraId="4235DC9F" w14:textId="43C2E0FD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R</w:t>
            </w:r>
            <w:r w:rsidRPr="00E14E4A">
              <w:rPr>
                <w:rFonts w:ascii="Arial" w:hAnsi="Arial" w:cs="Arial"/>
                <w:bCs/>
              </w:rPr>
              <w:t>espectful</w:t>
            </w:r>
          </w:p>
          <w:p w14:paraId="275D99D4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E</w:t>
            </w:r>
            <w:r w:rsidRPr="00E14E4A">
              <w:rPr>
                <w:rFonts w:ascii="Arial" w:hAnsi="Arial" w:cs="Arial"/>
                <w:bCs/>
              </w:rPr>
              <w:t>ngaged</w:t>
            </w:r>
          </w:p>
          <w:p w14:paraId="4CE31A3B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A</w:t>
            </w:r>
            <w:r w:rsidRPr="00E14E4A">
              <w:rPr>
                <w:rFonts w:ascii="Arial" w:hAnsi="Arial" w:cs="Arial"/>
                <w:bCs/>
              </w:rPr>
              <w:t>ccountable</w:t>
            </w:r>
          </w:p>
          <w:p w14:paraId="3F721676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C</w:t>
            </w:r>
            <w:r w:rsidRPr="00E14E4A">
              <w:rPr>
                <w:rFonts w:ascii="Arial" w:hAnsi="Arial" w:cs="Arial"/>
                <w:bCs/>
              </w:rPr>
              <w:t>reative</w:t>
            </w:r>
          </w:p>
          <w:p w14:paraId="65AF094B" w14:textId="77777777" w:rsidR="00111618" w:rsidRDefault="00111618" w:rsidP="00111618">
            <w:pPr>
              <w:rPr>
                <w:rFonts w:ascii="Arial" w:hAnsi="Arial" w:cs="Arial"/>
                <w:bCs/>
              </w:rPr>
            </w:pPr>
            <w:r w:rsidRPr="00396171">
              <w:rPr>
                <w:rFonts w:ascii="Arial" w:hAnsi="Arial" w:cs="Arial"/>
                <w:b/>
              </w:rPr>
              <w:t>H</w:t>
            </w:r>
            <w:r w:rsidRPr="00E14E4A">
              <w:rPr>
                <w:rFonts w:ascii="Arial" w:hAnsi="Arial" w:cs="Arial"/>
                <w:bCs/>
              </w:rPr>
              <w:t>onest</w:t>
            </w:r>
          </w:p>
          <w:p w14:paraId="42824C40" w14:textId="1E370DFC" w:rsidR="00AA4E9D" w:rsidRPr="00E16D09" w:rsidRDefault="00AA4E9D" w:rsidP="00D1353A">
            <w:pPr>
              <w:rPr>
                <w:b/>
                <w:bCs/>
              </w:rPr>
            </w:pPr>
          </w:p>
        </w:tc>
      </w:tr>
      <w:tr w:rsidR="16326DC9" w14:paraId="2751479D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69656337" w14:textId="45D92BEE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CBC402" w14:textId="77777777" w:rsidR="00C75382" w:rsidRPr="00C75382" w:rsidRDefault="00A227F6" w:rsidP="00A227F6">
      <w:pPr>
        <w:ind w:left="-1560" w:right="-1616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caps/>
          <w:noProof/>
          <w:lang w:eastAsia="en-AU"/>
        </w:rPr>
        <w:lastRenderedPageBreak/>
        <w:drawing>
          <wp:inline distT="0" distB="0" distL="0" distR="0" wp14:anchorId="2009D1B4" wp14:editId="33BE9A18">
            <wp:extent cx="6799580" cy="8578850"/>
            <wp:effectExtent l="19050" t="0" r="1270" b="0"/>
            <wp:docPr id="3" name="Picture 3" descr="re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ch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857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382" w:rsidRPr="00C75382" w:rsidSect="00466E2B">
      <w:headerReference w:type="default" r:id="rId15"/>
      <w:footerReference w:type="default" r:id="rId16"/>
      <w:pgSz w:w="11907" w:h="16840" w:code="9"/>
      <w:pgMar w:top="1440" w:right="1797" w:bottom="1134" w:left="1797" w:header="18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5FFA" w14:textId="77777777" w:rsidR="00500D34" w:rsidRDefault="00500D34" w:rsidP="007F0750">
      <w:r>
        <w:separator/>
      </w:r>
    </w:p>
  </w:endnote>
  <w:endnote w:type="continuationSeparator" w:id="0">
    <w:p w14:paraId="1CE7F88F" w14:textId="77777777" w:rsidR="00500D34" w:rsidRDefault="00500D34" w:rsidP="007F0750">
      <w:r>
        <w:continuationSeparator/>
      </w:r>
    </w:p>
  </w:endnote>
  <w:endnote w:type="continuationNotice" w:id="1">
    <w:p w14:paraId="034CA027" w14:textId="77777777" w:rsidR="00500D34" w:rsidRDefault="00500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386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8AD3" w14:textId="77777777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</w:p>
      <w:p w14:paraId="4709BA10" w14:textId="5648B834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  <w:r w:rsidRPr="00111618">
          <w:rPr>
            <w:rFonts w:ascii="Arial" w:hAnsi="Arial" w:cs="Arial"/>
            <w:sz w:val="16"/>
            <w:szCs w:val="16"/>
          </w:rPr>
          <w:t xml:space="preserve">Page </w:t>
        </w:r>
        <w:r w:rsidRPr="00111618">
          <w:rPr>
            <w:rFonts w:ascii="Arial" w:hAnsi="Arial" w:cs="Arial"/>
            <w:sz w:val="16"/>
            <w:szCs w:val="16"/>
          </w:rPr>
          <w:fldChar w:fldCharType="begin"/>
        </w:r>
        <w:r w:rsidRPr="0011161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11618">
          <w:rPr>
            <w:rFonts w:ascii="Arial" w:hAnsi="Arial" w:cs="Arial"/>
            <w:sz w:val="16"/>
            <w:szCs w:val="16"/>
          </w:rPr>
          <w:fldChar w:fldCharType="separate"/>
        </w:r>
        <w:r w:rsidRPr="00111618">
          <w:rPr>
            <w:rFonts w:ascii="Arial" w:hAnsi="Arial" w:cs="Arial"/>
            <w:noProof/>
            <w:sz w:val="16"/>
            <w:szCs w:val="16"/>
          </w:rPr>
          <w:t>2</w:t>
        </w:r>
        <w:r w:rsidRPr="00111618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111618">
          <w:rPr>
            <w:rFonts w:ascii="Arial" w:hAnsi="Arial" w:cs="Arial"/>
            <w:noProof/>
            <w:sz w:val="16"/>
            <w:szCs w:val="16"/>
          </w:rPr>
          <w:tab/>
        </w:r>
        <w:r w:rsidRPr="00111618">
          <w:rPr>
            <w:rFonts w:ascii="Arial" w:hAnsi="Arial" w:cs="Arial"/>
            <w:noProof/>
            <w:sz w:val="16"/>
            <w:szCs w:val="16"/>
          </w:rPr>
          <w:tab/>
          <w:t>4/08/2020</w:t>
        </w:r>
      </w:p>
    </w:sdtContent>
  </w:sdt>
  <w:p w14:paraId="7A19DF4A" w14:textId="66A79B9D" w:rsidR="00AB38EC" w:rsidRPr="00111618" w:rsidRDefault="00AB38EC" w:rsidP="0011161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63437" w14:textId="77777777" w:rsidR="00500D34" w:rsidRDefault="00500D34" w:rsidP="007F0750">
      <w:r>
        <w:separator/>
      </w:r>
    </w:p>
  </w:footnote>
  <w:footnote w:type="continuationSeparator" w:id="0">
    <w:p w14:paraId="1F053DE1" w14:textId="77777777" w:rsidR="00500D34" w:rsidRDefault="00500D34" w:rsidP="007F0750">
      <w:r>
        <w:continuationSeparator/>
      </w:r>
    </w:p>
  </w:footnote>
  <w:footnote w:type="continuationNotice" w:id="1">
    <w:p w14:paraId="1B614F00" w14:textId="77777777" w:rsidR="00500D34" w:rsidRDefault="00500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7A81" w14:textId="77777777" w:rsidR="00AB38EC" w:rsidRPr="00AB38EC" w:rsidRDefault="00624BF4" w:rsidP="00C9201A">
    <w:pPr>
      <w:pStyle w:val="Header"/>
      <w:tabs>
        <w:tab w:val="clear" w:pos="4320"/>
        <w:tab w:val="clear" w:pos="8640"/>
        <w:tab w:val="left" w:pos="988"/>
      </w:tabs>
      <w:ind w:left="-1620"/>
    </w:pPr>
    <w:r>
      <w:rPr>
        <w:noProof/>
        <w:lang w:eastAsia="en-AU"/>
      </w:rPr>
      <w:drawing>
        <wp:inline distT="0" distB="0" distL="0" distR="0" wp14:anchorId="420D9F4C" wp14:editId="1FA4EB3F">
          <wp:extent cx="7546975" cy="694690"/>
          <wp:effectExtent l="19050" t="0" r="0" b="0"/>
          <wp:docPr id="1" name="Picture 1" descr="Gree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874"/>
    <w:multiLevelType w:val="hybridMultilevel"/>
    <w:tmpl w:val="3B7C8E44"/>
    <w:lvl w:ilvl="0" w:tplc="731208B2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F538D"/>
    <w:multiLevelType w:val="hybridMultilevel"/>
    <w:tmpl w:val="39920154"/>
    <w:lvl w:ilvl="0" w:tplc="7370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8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2E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06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08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2C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0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A1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9112F"/>
    <w:multiLevelType w:val="hybridMultilevel"/>
    <w:tmpl w:val="ACC0E31A"/>
    <w:lvl w:ilvl="0" w:tplc="CBD2F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A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CA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CA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A8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4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4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B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573B"/>
    <w:multiLevelType w:val="hybridMultilevel"/>
    <w:tmpl w:val="63589D7E"/>
    <w:lvl w:ilvl="0" w:tplc="70E22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0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0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4A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C0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05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0E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A3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2715"/>
    <w:multiLevelType w:val="hybridMultilevel"/>
    <w:tmpl w:val="0B2CE510"/>
    <w:lvl w:ilvl="0" w:tplc="38207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AC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85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E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7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C9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5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E6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85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4A29"/>
    <w:multiLevelType w:val="hybridMultilevel"/>
    <w:tmpl w:val="B032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636FBB"/>
    <w:multiLevelType w:val="hybridMultilevel"/>
    <w:tmpl w:val="52A4D61C"/>
    <w:lvl w:ilvl="0" w:tplc="866C7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87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A6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44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4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D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29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0056"/>
    <w:multiLevelType w:val="hybridMultilevel"/>
    <w:tmpl w:val="FFFFFFFF"/>
    <w:lvl w:ilvl="0" w:tplc="268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A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4E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02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E8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E6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6F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6A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0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448B"/>
    <w:multiLevelType w:val="hybridMultilevel"/>
    <w:tmpl w:val="FFFFFFFF"/>
    <w:lvl w:ilvl="0" w:tplc="B49A1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A0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C7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02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0F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2A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C3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27C8"/>
    <w:multiLevelType w:val="hybridMultilevel"/>
    <w:tmpl w:val="3F4CCB0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A24D12"/>
    <w:multiLevelType w:val="hybridMultilevel"/>
    <w:tmpl w:val="FC669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A086F"/>
    <w:multiLevelType w:val="hybridMultilevel"/>
    <w:tmpl w:val="FFFFFFFF"/>
    <w:lvl w:ilvl="0" w:tplc="84E8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87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A9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9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A9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6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C8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26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1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19"/>
    <w:rsid w:val="000231E7"/>
    <w:rsid w:val="00057F28"/>
    <w:rsid w:val="0007751A"/>
    <w:rsid w:val="00084EE3"/>
    <w:rsid w:val="000F3EF4"/>
    <w:rsid w:val="00111618"/>
    <w:rsid w:val="001758DD"/>
    <w:rsid w:val="001C4541"/>
    <w:rsid w:val="001C624C"/>
    <w:rsid w:val="001E1B2A"/>
    <w:rsid w:val="00202C84"/>
    <w:rsid w:val="002067CC"/>
    <w:rsid w:val="00224945"/>
    <w:rsid w:val="0024169C"/>
    <w:rsid w:val="002C05E3"/>
    <w:rsid w:val="00300AAE"/>
    <w:rsid w:val="003060E2"/>
    <w:rsid w:val="00325FA4"/>
    <w:rsid w:val="00326892"/>
    <w:rsid w:val="0038467C"/>
    <w:rsid w:val="00391A77"/>
    <w:rsid w:val="00396171"/>
    <w:rsid w:val="003A41A8"/>
    <w:rsid w:val="003D34EF"/>
    <w:rsid w:val="003E5946"/>
    <w:rsid w:val="0041517C"/>
    <w:rsid w:val="004263B4"/>
    <w:rsid w:val="00427822"/>
    <w:rsid w:val="0044205A"/>
    <w:rsid w:val="004560F5"/>
    <w:rsid w:val="00466E2B"/>
    <w:rsid w:val="00495ACA"/>
    <w:rsid w:val="00500D34"/>
    <w:rsid w:val="00503BD2"/>
    <w:rsid w:val="00506F98"/>
    <w:rsid w:val="0052769F"/>
    <w:rsid w:val="00535CDC"/>
    <w:rsid w:val="00563897"/>
    <w:rsid w:val="005C57A7"/>
    <w:rsid w:val="005D174D"/>
    <w:rsid w:val="00602B7F"/>
    <w:rsid w:val="00624BF4"/>
    <w:rsid w:val="006966C0"/>
    <w:rsid w:val="006A006C"/>
    <w:rsid w:val="006A43EB"/>
    <w:rsid w:val="006D4720"/>
    <w:rsid w:val="006E0D4D"/>
    <w:rsid w:val="006E143B"/>
    <w:rsid w:val="006F0C81"/>
    <w:rsid w:val="00705911"/>
    <w:rsid w:val="00723417"/>
    <w:rsid w:val="007843D4"/>
    <w:rsid w:val="0079701B"/>
    <w:rsid w:val="007B398B"/>
    <w:rsid w:val="007B5D1A"/>
    <w:rsid w:val="007E52D6"/>
    <w:rsid w:val="007F0750"/>
    <w:rsid w:val="008D2619"/>
    <w:rsid w:val="008E6443"/>
    <w:rsid w:val="00902A67"/>
    <w:rsid w:val="00933888"/>
    <w:rsid w:val="00934AAA"/>
    <w:rsid w:val="00973B07"/>
    <w:rsid w:val="009B354E"/>
    <w:rsid w:val="009C4572"/>
    <w:rsid w:val="009F42E8"/>
    <w:rsid w:val="009F579F"/>
    <w:rsid w:val="00A01451"/>
    <w:rsid w:val="00A227F6"/>
    <w:rsid w:val="00A36BF4"/>
    <w:rsid w:val="00A375E0"/>
    <w:rsid w:val="00A55C6F"/>
    <w:rsid w:val="00A61F15"/>
    <w:rsid w:val="00AA4E9D"/>
    <w:rsid w:val="00AB38EC"/>
    <w:rsid w:val="00AC6F6B"/>
    <w:rsid w:val="00AE126E"/>
    <w:rsid w:val="00AE453F"/>
    <w:rsid w:val="00AF5573"/>
    <w:rsid w:val="00AF793D"/>
    <w:rsid w:val="00B132F1"/>
    <w:rsid w:val="00B26199"/>
    <w:rsid w:val="00B36173"/>
    <w:rsid w:val="00B82590"/>
    <w:rsid w:val="00BC6F49"/>
    <w:rsid w:val="00BCC0A7"/>
    <w:rsid w:val="00C14361"/>
    <w:rsid w:val="00C330D8"/>
    <w:rsid w:val="00C52CF3"/>
    <w:rsid w:val="00C75382"/>
    <w:rsid w:val="00C75809"/>
    <w:rsid w:val="00C9201A"/>
    <w:rsid w:val="00CA7642"/>
    <w:rsid w:val="00CB2896"/>
    <w:rsid w:val="00CB739D"/>
    <w:rsid w:val="00CF034F"/>
    <w:rsid w:val="00CF211A"/>
    <w:rsid w:val="00D1324F"/>
    <w:rsid w:val="00D132E7"/>
    <w:rsid w:val="00D1353A"/>
    <w:rsid w:val="00D166A3"/>
    <w:rsid w:val="00D33C23"/>
    <w:rsid w:val="00D3727A"/>
    <w:rsid w:val="00D85A42"/>
    <w:rsid w:val="00DA2D19"/>
    <w:rsid w:val="00DC04F5"/>
    <w:rsid w:val="00DC6E5F"/>
    <w:rsid w:val="00DD48D0"/>
    <w:rsid w:val="00DE3CC0"/>
    <w:rsid w:val="00E14E4A"/>
    <w:rsid w:val="00E16D09"/>
    <w:rsid w:val="00E44E19"/>
    <w:rsid w:val="00E64509"/>
    <w:rsid w:val="00E912C8"/>
    <w:rsid w:val="00EA37F5"/>
    <w:rsid w:val="00ED271B"/>
    <w:rsid w:val="00EF6F1C"/>
    <w:rsid w:val="00F20F0F"/>
    <w:rsid w:val="00F248C3"/>
    <w:rsid w:val="00F65FFE"/>
    <w:rsid w:val="00FA38B5"/>
    <w:rsid w:val="00FA3B16"/>
    <w:rsid w:val="00FD62F3"/>
    <w:rsid w:val="00FF2CC9"/>
    <w:rsid w:val="01E90552"/>
    <w:rsid w:val="041C0B6C"/>
    <w:rsid w:val="044F4AF7"/>
    <w:rsid w:val="04968B7B"/>
    <w:rsid w:val="058BF650"/>
    <w:rsid w:val="05975FE2"/>
    <w:rsid w:val="0643F63F"/>
    <w:rsid w:val="07BCE0B8"/>
    <w:rsid w:val="0803FB40"/>
    <w:rsid w:val="08905C31"/>
    <w:rsid w:val="0A4BD549"/>
    <w:rsid w:val="0A9973E6"/>
    <w:rsid w:val="0B2B360C"/>
    <w:rsid w:val="0C71412D"/>
    <w:rsid w:val="0CABBA77"/>
    <w:rsid w:val="0D7086AF"/>
    <w:rsid w:val="0E259ECA"/>
    <w:rsid w:val="0F835F8E"/>
    <w:rsid w:val="10E3D02B"/>
    <w:rsid w:val="10EE91D3"/>
    <w:rsid w:val="110FDD0A"/>
    <w:rsid w:val="11399258"/>
    <w:rsid w:val="1177D58C"/>
    <w:rsid w:val="11900B31"/>
    <w:rsid w:val="1371C4E3"/>
    <w:rsid w:val="14514D22"/>
    <w:rsid w:val="14804768"/>
    <w:rsid w:val="1480684F"/>
    <w:rsid w:val="16326DC9"/>
    <w:rsid w:val="17482932"/>
    <w:rsid w:val="176EA04C"/>
    <w:rsid w:val="17FF795A"/>
    <w:rsid w:val="1966781E"/>
    <w:rsid w:val="1A74E914"/>
    <w:rsid w:val="1AFD7114"/>
    <w:rsid w:val="1B24EA83"/>
    <w:rsid w:val="1B8A7A4A"/>
    <w:rsid w:val="1C4ABF70"/>
    <w:rsid w:val="1D350C3A"/>
    <w:rsid w:val="1D7A3100"/>
    <w:rsid w:val="1E743BB6"/>
    <w:rsid w:val="1EDB117A"/>
    <w:rsid w:val="1FD668F3"/>
    <w:rsid w:val="20697042"/>
    <w:rsid w:val="21D89093"/>
    <w:rsid w:val="2218D88A"/>
    <w:rsid w:val="22289A43"/>
    <w:rsid w:val="22312C37"/>
    <w:rsid w:val="228BDC88"/>
    <w:rsid w:val="22C375DF"/>
    <w:rsid w:val="23F0D6F7"/>
    <w:rsid w:val="240269CA"/>
    <w:rsid w:val="240BAC83"/>
    <w:rsid w:val="249393D2"/>
    <w:rsid w:val="2762E2AB"/>
    <w:rsid w:val="29B277AA"/>
    <w:rsid w:val="29F82ED6"/>
    <w:rsid w:val="2A0344F7"/>
    <w:rsid w:val="2A353BA2"/>
    <w:rsid w:val="2C6E1B37"/>
    <w:rsid w:val="2CD8D6EC"/>
    <w:rsid w:val="2E518819"/>
    <w:rsid w:val="2EAC2110"/>
    <w:rsid w:val="2EF0D4D9"/>
    <w:rsid w:val="2FB57F90"/>
    <w:rsid w:val="3038A161"/>
    <w:rsid w:val="31C1FFE6"/>
    <w:rsid w:val="32996912"/>
    <w:rsid w:val="32DB38D3"/>
    <w:rsid w:val="32F34DEB"/>
    <w:rsid w:val="33DBD1A8"/>
    <w:rsid w:val="3528BEBA"/>
    <w:rsid w:val="35E5A49D"/>
    <w:rsid w:val="368E82E7"/>
    <w:rsid w:val="369F8036"/>
    <w:rsid w:val="37287ABE"/>
    <w:rsid w:val="3739D658"/>
    <w:rsid w:val="37491A43"/>
    <w:rsid w:val="374B1002"/>
    <w:rsid w:val="37EC1806"/>
    <w:rsid w:val="39DB86B6"/>
    <w:rsid w:val="3A72BB32"/>
    <w:rsid w:val="3BC7AE7C"/>
    <w:rsid w:val="3C6257F8"/>
    <w:rsid w:val="3D705283"/>
    <w:rsid w:val="3D890ADA"/>
    <w:rsid w:val="3E47E19F"/>
    <w:rsid w:val="3F6839E6"/>
    <w:rsid w:val="3FFBA152"/>
    <w:rsid w:val="406A748A"/>
    <w:rsid w:val="40EF30EE"/>
    <w:rsid w:val="417E33A0"/>
    <w:rsid w:val="43176673"/>
    <w:rsid w:val="4459C13A"/>
    <w:rsid w:val="4520D867"/>
    <w:rsid w:val="4527D36B"/>
    <w:rsid w:val="452CAB75"/>
    <w:rsid w:val="475556F7"/>
    <w:rsid w:val="47CD145A"/>
    <w:rsid w:val="498D7409"/>
    <w:rsid w:val="4A081417"/>
    <w:rsid w:val="4A74B64B"/>
    <w:rsid w:val="4ADB1C31"/>
    <w:rsid w:val="4B1E0133"/>
    <w:rsid w:val="4B5D65D3"/>
    <w:rsid w:val="4BE511CD"/>
    <w:rsid w:val="4D0A2703"/>
    <w:rsid w:val="4DD48EEC"/>
    <w:rsid w:val="4E0E17FD"/>
    <w:rsid w:val="4EB4250B"/>
    <w:rsid w:val="4ED8E1EC"/>
    <w:rsid w:val="4FC9BCA4"/>
    <w:rsid w:val="5036D321"/>
    <w:rsid w:val="523665F3"/>
    <w:rsid w:val="526763A1"/>
    <w:rsid w:val="531E6744"/>
    <w:rsid w:val="53BADAA5"/>
    <w:rsid w:val="54359573"/>
    <w:rsid w:val="545D50B2"/>
    <w:rsid w:val="550A8B33"/>
    <w:rsid w:val="556013CF"/>
    <w:rsid w:val="55B0952C"/>
    <w:rsid w:val="55C5F83F"/>
    <w:rsid w:val="56136BE4"/>
    <w:rsid w:val="56CAEFB5"/>
    <w:rsid w:val="57185AF9"/>
    <w:rsid w:val="57BE4F0A"/>
    <w:rsid w:val="59DBC5B4"/>
    <w:rsid w:val="5BF03A4E"/>
    <w:rsid w:val="5C89EC5F"/>
    <w:rsid w:val="5E668324"/>
    <w:rsid w:val="5F0CFC2A"/>
    <w:rsid w:val="5F1FE104"/>
    <w:rsid w:val="601552E2"/>
    <w:rsid w:val="6017C1EE"/>
    <w:rsid w:val="619FB3B2"/>
    <w:rsid w:val="62029AA0"/>
    <w:rsid w:val="633142C4"/>
    <w:rsid w:val="6349A551"/>
    <w:rsid w:val="659FE197"/>
    <w:rsid w:val="6661064F"/>
    <w:rsid w:val="69487F5F"/>
    <w:rsid w:val="69E7E0DF"/>
    <w:rsid w:val="69F63BB4"/>
    <w:rsid w:val="6AEC1BEC"/>
    <w:rsid w:val="6B2A42EC"/>
    <w:rsid w:val="6BC8CE12"/>
    <w:rsid w:val="6BE23C4E"/>
    <w:rsid w:val="6C585E65"/>
    <w:rsid w:val="6CBB91C8"/>
    <w:rsid w:val="6CC3EEFF"/>
    <w:rsid w:val="6CC51CB8"/>
    <w:rsid w:val="6D3660A7"/>
    <w:rsid w:val="6D6E3214"/>
    <w:rsid w:val="6D968064"/>
    <w:rsid w:val="6D9815F3"/>
    <w:rsid w:val="6E052C88"/>
    <w:rsid w:val="6F8A3800"/>
    <w:rsid w:val="71C68AE4"/>
    <w:rsid w:val="720E301B"/>
    <w:rsid w:val="721E2439"/>
    <w:rsid w:val="72273F0D"/>
    <w:rsid w:val="731A13B9"/>
    <w:rsid w:val="74C7C101"/>
    <w:rsid w:val="7528B38B"/>
    <w:rsid w:val="75CAD55B"/>
    <w:rsid w:val="763CDC47"/>
    <w:rsid w:val="767E2918"/>
    <w:rsid w:val="76BC8947"/>
    <w:rsid w:val="77357524"/>
    <w:rsid w:val="77BD02DD"/>
    <w:rsid w:val="799C2CBF"/>
    <w:rsid w:val="7B62D831"/>
    <w:rsid w:val="7B8C017D"/>
    <w:rsid w:val="7C8B33D1"/>
    <w:rsid w:val="7D73E550"/>
    <w:rsid w:val="7EF3CB97"/>
    <w:rsid w:val="7F3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7AFB25"/>
  <w15:docId w15:val="{C75307F3-C247-41C2-B913-D37F6979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3D4"/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9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797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20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132E7"/>
    <w:rPr>
      <w:color w:val="0000FF"/>
      <w:u w:val="single"/>
    </w:rPr>
  </w:style>
  <w:style w:type="paragraph" w:styleId="ListBullet">
    <w:name w:val="List Bullet"/>
    <w:basedOn w:val="Normal"/>
    <w:autoRedefine/>
    <w:rsid w:val="006A006C"/>
    <w:rPr>
      <w:rFonts w:ascii="Arial" w:eastAsia="MS Mincho" w:hAnsi="Arial" w:cs="Arial"/>
    </w:rPr>
  </w:style>
  <w:style w:type="paragraph" w:styleId="ListParagraph">
    <w:name w:val="List Paragraph"/>
    <w:basedOn w:val="Normal"/>
    <w:uiPriority w:val="99"/>
    <w:qFormat/>
    <w:rsid w:val="00C7538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5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36BF4"/>
    <w:rPr>
      <w:rFonts w:ascii="Times New (W1)" w:hAnsi="Times New (W1)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greaterdandenong.com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customXml" Target="/customXML/item6.xml" Id="Rcbf67fa8476e47d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New%20DOCUMENT%20template%20-%20with%20green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A7016605</value>
    </field>
    <field name="Objective-Title">
      <value order="0">CGD Food Services Traffic Control Volunteer Position Description (A2823910)</value>
    </field>
    <field name="Objective-Description">
      <value order="0"/>
    </field>
    <field name="Objective-CreationStamp">
      <value order="0">2020-09-23T07:30:12Z</value>
    </field>
    <field name="Objective-IsApproved">
      <value order="0">false</value>
    </field>
    <field name="Objective-IsPublished">
      <value order="0">true</value>
    </field>
    <field name="Objective-DatePublished">
      <value order="0">2020-11-12T02:46:08Z</value>
    </field>
    <field name="Objective-ModificationStamp">
      <value order="0">2024-08-15T06:18:23Z</value>
    </field>
    <field name="Objective-Owner">
      <value order="0">Phoenix Wolfe</value>
    </field>
    <field name="Objective-Path">
      <value order="0">Classified Object:Classified Object:Classified Object:Classified Object:G4WGD Pilot Resources</value>
    </field>
    <field name="Objective-Parent">
      <value order="0">G4WGD Pilot Resources</value>
    </field>
    <field name="Objective-State">
      <value order="0">Published</value>
    </field>
    <field name="Objective-VersionId">
      <value order="0">vA9135882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qA433279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Parks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1EF106D6904AA52A052ACA0FF121" ma:contentTypeVersion="10" ma:contentTypeDescription="Create a new document." ma:contentTypeScope="" ma:versionID="e601fea1033380541d9e55cc30ad56f9">
  <xsd:schema xmlns:xsd="http://www.w3.org/2001/XMLSchema" xmlns:xs="http://www.w3.org/2001/XMLSchema" xmlns:p="http://schemas.microsoft.com/office/2006/metadata/properties" xmlns:ns3="15cf4e6a-90c3-4cd2-9c34-11822bf97252" targetNamespace="http://schemas.microsoft.com/office/2006/metadata/properties" ma:root="true" ma:fieldsID="7f720001b2d4ad80f1f413e2c27f1751" ns3:_="">
    <xsd:import namespace="15cf4e6a-90c3-4cd2-9c34-11822bf97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e6a-90c3-4cd2-9c34-11822bf9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BCCF-FDC1-473D-8416-B89D37AB5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E84C2-78F9-4293-91C6-497C9B5987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cf4e6a-90c3-4cd2-9c34-11822bf972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36C8D8-E6CD-4263-A5AD-B5A5F96C5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e6a-90c3-4cd2-9c34-11822bf97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F8CB53-EF03-4805-B5D4-F5FA3745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DOCUMENT template - with green header.dot</Template>
  <TotalTime>22</TotalTime>
  <Pages>5</Pages>
  <Words>798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mlysen</dc:creator>
  <cp:keywords/>
  <cp:lastModifiedBy>Phoenix Wolfe</cp:lastModifiedBy>
  <cp:revision>15</cp:revision>
  <cp:lastPrinted>2020-07-29T23:53:00Z</cp:lastPrinted>
  <dcterms:created xsi:type="dcterms:W3CDTF">2020-09-23T06:30:00Z</dcterms:created>
  <dcterms:modified xsi:type="dcterms:W3CDTF">2020-09-28T06:16:00Z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A7016605</vt:lpwstr>
  </property>
  <property fmtid="{D5CDD505-2E9C-101B-9397-08002B2CF9AE}" pid="3" name="Objective-Title">
    <vt:lpwstr>CGD Food Services Traffic Control Volunteer Position Description (A2823910)</vt:lpwstr>
  </property>
  <property fmtid="{D5CDD505-2E9C-101B-9397-08002B2CF9AE}" pid="4" name="Objective-Comment">
    <vt:lpwstr/>
  </property>
  <property fmtid="{D5CDD505-2E9C-101B-9397-08002B2CF9AE}" pid="5" name="Objective-CreationStamp">
    <vt:filetime>2020-09-23T07:30:12Z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2020-11-12T02:46:08Z</vt:filetime>
  </property>
  <property fmtid="{D5CDD505-2E9C-101B-9397-08002B2CF9AE}" pid="9" name="Objective-ModificationStamp">
    <vt:filetime>2024-08-15T06:18:23Z</vt:filetime>
  </property>
  <property fmtid="{D5CDD505-2E9C-101B-9397-08002B2CF9AE}" pid="10" name="Objective-Owner">
    <vt:lpwstr>Phoenix Wolfe</vt:lpwstr>
  </property>
  <property fmtid="{D5CDD505-2E9C-101B-9397-08002B2CF9AE}" pid="11" name="Objective-Path">
    <vt:lpwstr>Classified Object:Classified Object:Classified Object:Classified Object:G4WGD Pilot Resources</vt:lpwstr>
  </property>
  <property fmtid="{D5CDD505-2E9C-101B-9397-08002B2CF9AE}" pid="12" name="Objective-Parent">
    <vt:lpwstr>G4WGD Pilot Resources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qA433279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Business Unit [system]">
    <vt:lpwstr>Community Care &amp; Library Services Executive</vt:lpwstr>
  </property>
  <property fmtid="{D5CDD505-2E9C-101B-9397-08002B2CF9AE}" pid="21" name="Objective-Corporate Document Type [system]">
    <vt:lpwstr/>
  </property>
  <property fmtid="{D5CDD505-2E9C-101B-9397-08002B2CF9AE}" pid="22" name="Objective-Records Audit Vital Record [system]">
    <vt:lpwstr/>
  </property>
  <property fmtid="{D5CDD505-2E9C-101B-9397-08002B2CF9AE}" pid="23" name="Objective-Records Audit Date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vA9135882</vt:lpwstr>
  </property>
  <property fmtid="{D5CDD505-2E9C-101B-9397-08002B2CF9AE}" pid="26" name="Objective-Business Unit">
    <vt:lpwstr>Parks</vt:lpwstr>
  </property>
  <property fmtid="{D5CDD505-2E9C-101B-9397-08002B2CF9AE}" pid="27" name="Objective-Corporate Document Type">
    <vt:lpwstr/>
  </property>
  <property fmtid="{D5CDD505-2E9C-101B-9397-08002B2CF9AE}" pid="28" name="Objective-Records Audit Vital Record">
    <vt:lpwstr/>
  </property>
  <property fmtid="{D5CDD505-2E9C-101B-9397-08002B2CF9AE}" pid="29" name="Objective-Records Audit Date">
    <vt:lpwstr/>
  </property>
  <property fmtid="{D5CDD505-2E9C-101B-9397-08002B2CF9AE}" pid="30" name="Objective-Connect Creator">
    <vt:lpwstr/>
  </property>
  <property fmtid="{D5CDD505-2E9C-101B-9397-08002B2CF9AE}" pid="31" name="ContentTypeId">
    <vt:lpwstr>0x01010057291EF106D6904AA52A052ACA0FF121</vt:lpwstr>
  </property>
  <property fmtid="{D5CDD505-2E9C-101B-9397-08002B2CF9AE}" pid="32" name="Objective-Bulk Update Status">
    <vt:lpwstr/>
  </property>
</Properties>
</file>