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6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06948" w14:textId="77777777" w:rsidR="004E69FE" w:rsidRDefault="004E69FE" w:rsidP="001A1957">
      <w:pPr>
        <w:pStyle w:val="NoSpacing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</w:p>
    <w:p w14:paraId="74A4795A" w14:textId="6EB337FA" w:rsidR="001A1957" w:rsidRPr="00AB1E7F" w:rsidRDefault="001A1957" w:rsidP="001A1957">
      <w:pPr>
        <w:pStyle w:val="NoSpacing"/>
        <w:jc w:val="center"/>
        <w:rPr>
          <w:rFonts w:ascii="Arial" w:hAnsi="Arial" w:cs="Arial"/>
          <w:b/>
          <w:bCs/>
          <w:color w:val="C00000"/>
          <w:sz w:val="24"/>
          <w:szCs w:val="24"/>
        </w:rPr>
      </w:pPr>
      <w:r w:rsidRPr="00AB1E7F">
        <w:rPr>
          <w:rFonts w:ascii="Arial" w:hAnsi="Arial" w:cs="Arial"/>
          <w:b/>
          <w:bCs/>
          <w:color w:val="C00000"/>
          <w:sz w:val="24"/>
          <w:szCs w:val="24"/>
        </w:rPr>
        <w:t>All fields must be completed</w:t>
      </w:r>
      <w:r w:rsidR="007212AF" w:rsidRPr="00AB1E7F">
        <w:rPr>
          <w:rFonts w:ascii="Arial" w:hAnsi="Arial" w:cs="Arial"/>
          <w:b/>
          <w:bCs/>
          <w:color w:val="C00000"/>
          <w:sz w:val="24"/>
          <w:szCs w:val="24"/>
        </w:rPr>
        <w:t xml:space="preserve"> on both pages.</w:t>
      </w:r>
    </w:p>
    <w:p w14:paraId="52E06AE8" w14:textId="6C77570C" w:rsidR="00F50DFA" w:rsidRPr="00647A82" w:rsidRDefault="00F50DFA" w:rsidP="00F50DFA">
      <w:pPr>
        <w:jc w:val="center"/>
        <w:rPr>
          <w:rFonts w:ascii="Arial" w:hAnsi="Arial" w:cs="Arial"/>
          <w:b/>
          <w:bCs/>
          <w:szCs w:val="24"/>
        </w:rPr>
      </w:pPr>
      <w:r w:rsidRPr="00647A82">
        <w:rPr>
          <w:rFonts w:ascii="Arial" w:hAnsi="Arial" w:cs="Arial"/>
          <w:b/>
          <w:bCs/>
          <w:szCs w:val="24"/>
        </w:rPr>
        <w:t xml:space="preserve">Please tick the </w:t>
      </w:r>
      <w:r w:rsidR="00E17031">
        <w:rPr>
          <w:rFonts w:ascii="Arial" w:hAnsi="Arial" w:cs="Arial"/>
          <w:b/>
          <w:bCs/>
          <w:szCs w:val="24"/>
        </w:rPr>
        <w:t xml:space="preserve">name of </w:t>
      </w:r>
      <w:r w:rsidRPr="00647A82">
        <w:rPr>
          <w:rFonts w:ascii="Arial" w:hAnsi="Arial" w:cs="Arial"/>
          <w:b/>
          <w:bCs/>
          <w:szCs w:val="24"/>
        </w:rPr>
        <w:t>hall you are interested in - one application per hall</w:t>
      </w:r>
      <w:r w:rsidR="007212AF">
        <w:rPr>
          <w:rFonts w:ascii="Arial" w:hAnsi="Arial" w:cs="Arial"/>
          <w:b/>
          <w:bCs/>
          <w:szCs w:val="24"/>
        </w:rPr>
        <w:t>.</w:t>
      </w:r>
    </w:p>
    <w:p w14:paraId="067238ED" w14:textId="77777777" w:rsidR="00F50DFA" w:rsidRPr="00B33213" w:rsidRDefault="00F50DFA" w:rsidP="00B33213">
      <w:pPr>
        <w:rPr>
          <w:rFonts w:ascii="Arial" w:hAnsi="Arial" w:cs="Arial"/>
          <w:b/>
          <w:bCs/>
        </w:rPr>
      </w:pPr>
    </w:p>
    <w:p w14:paraId="0761860A" w14:textId="4A9AA912" w:rsidR="00B33213" w:rsidRPr="00B33213" w:rsidRDefault="00090DF7" w:rsidP="00B33213">
      <w:pPr>
        <w:rPr>
          <w:rFonts w:ascii="Arial" w:hAnsi="Arial" w:cs="Arial"/>
          <w:b/>
          <w:bCs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899331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213" w:rsidRPr="00B33213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B33213" w:rsidRPr="00B33213">
        <w:rPr>
          <w:rFonts w:ascii="Arial" w:hAnsi="Arial" w:cs="Arial"/>
          <w:b/>
          <w:bCs/>
          <w:sz w:val="22"/>
          <w:szCs w:val="22"/>
        </w:rPr>
        <w:tab/>
        <w:t xml:space="preserve">SPRINGVALE </w:t>
      </w:r>
      <w:r w:rsidR="00F50DFA" w:rsidRPr="00B33213">
        <w:rPr>
          <w:rFonts w:ascii="Arial" w:hAnsi="Arial" w:cs="Arial"/>
          <w:b/>
          <w:bCs/>
          <w:sz w:val="22"/>
          <w:szCs w:val="22"/>
        </w:rPr>
        <w:t xml:space="preserve">CITY HALL </w:t>
      </w:r>
      <w:bookmarkStart w:id="1" w:name="_Hlk135982517"/>
      <w:r w:rsidR="00B33213" w:rsidRPr="00B33213">
        <w:rPr>
          <w:rFonts w:ascii="Arial" w:hAnsi="Arial" w:cs="Arial"/>
          <w:b/>
          <w:bCs/>
          <w:sz w:val="22"/>
          <w:szCs w:val="22"/>
        </w:rPr>
        <w:t>(Capacity 750 - Main Hall 600 and Supper Room 150)</w:t>
      </w:r>
    </w:p>
    <w:bookmarkEnd w:id="1"/>
    <w:p w14:paraId="4E529206" w14:textId="7B59CF45" w:rsidR="00F50DFA" w:rsidRPr="00B33213" w:rsidRDefault="00090DF7" w:rsidP="00B33213">
      <w:pPr>
        <w:rPr>
          <w:rFonts w:ascii="Arial" w:hAnsi="Arial" w:cs="Arial"/>
          <w:b/>
          <w:bCs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26975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DFA" w:rsidRPr="00B33213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F50DFA" w:rsidRPr="00B33213">
        <w:rPr>
          <w:rFonts w:ascii="Arial" w:hAnsi="Arial" w:cs="Arial"/>
          <w:b/>
          <w:bCs/>
          <w:sz w:val="22"/>
          <w:szCs w:val="22"/>
        </w:rPr>
        <w:tab/>
        <w:t>MENZIES HALL (</w:t>
      </w:r>
      <w:r w:rsidR="00B33213">
        <w:rPr>
          <w:rFonts w:ascii="Arial" w:hAnsi="Arial" w:cs="Arial"/>
          <w:b/>
          <w:bCs/>
          <w:sz w:val="22"/>
          <w:szCs w:val="22"/>
        </w:rPr>
        <w:t>C</w:t>
      </w:r>
      <w:r w:rsidR="00F50DFA" w:rsidRPr="00B33213">
        <w:rPr>
          <w:rFonts w:ascii="Arial" w:hAnsi="Arial" w:cs="Arial"/>
          <w:b/>
          <w:bCs/>
          <w:sz w:val="22"/>
          <w:szCs w:val="22"/>
        </w:rPr>
        <w:t>apacity 300)</w:t>
      </w:r>
    </w:p>
    <w:p w14:paraId="50B8C752" w14:textId="7F400880" w:rsidR="00F50DFA" w:rsidRPr="00B33213" w:rsidRDefault="00090DF7" w:rsidP="00B33213">
      <w:pPr>
        <w:rPr>
          <w:rFonts w:ascii="Arial" w:hAnsi="Arial" w:cs="Arial"/>
          <w:b/>
          <w:bCs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-554928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DFA" w:rsidRPr="00B33213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F50DFA" w:rsidRPr="00B33213">
        <w:rPr>
          <w:rFonts w:ascii="Arial" w:hAnsi="Arial" w:cs="Arial"/>
          <w:b/>
          <w:bCs/>
          <w:sz w:val="22"/>
          <w:szCs w:val="22"/>
        </w:rPr>
        <w:tab/>
        <w:t>SPRINGVALE RESERVE (</w:t>
      </w:r>
      <w:r w:rsidR="00B33213">
        <w:rPr>
          <w:rFonts w:ascii="Arial" w:hAnsi="Arial" w:cs="Arial"/>
          <w:b/>
          <w:bCs/>
          <w:sz w:val="22"/>
          <w:szCs w:val="22"/>
        </w:rPr>
        <w:t>C</w:t>
      </w:r>
      <w:r w:rsidR="00F50DFA" w:rsidRPr="00B33213">
        <w:rPr>
          <w:rFonts w:ascii="Arial" w:hAnsi="Arial" w:cs="Arial"/>
          <w:b/>
          <w:bCs/>
          <w:sz w:val="22"/>
          <w:szCs w:val="22"/>
        </w:rPr>
        <w:t>apacity 200)</w:t>
      </w:r>
    </w:p>
    <w:p w14:paraId="5BC37825" w14:textId="6392EC72" w:rsidR="00F50DFA" w:rsidRPr="00B33213" w:rsidRDefault="00090DF7" w:rsidP="00B33213">
      <w:pPr>
        <w:rPr>
          <w:rFonts w:ascii="Arial" w:hAnsi="Arial" w:cs="Arial"/>
          <w:b/>
          <w:bCs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01779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DFA" w:rsidRPr="00B33213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F50DFA" w:rsidRPr="00B33213">
        <w:rPr>
          <w:rFonts w:ascii="Arial" w:hAnsi="Arial" w:cs="Arial"/>
          <w:b/>
          <w:bCs/>
          <w:sz w:val="22"/>
          <w:szCs w:val="22"/>
        </w:rPr>
        <w:tab/>
        <w:t>TATTERSON PAVILION (</w:t>
      </w:r>
      <w:r w:rsidR="00B33213">
        <w:rPr>
          <w:rFonts w:ascii="Arial" w:hAnsi="Arial" w:cs="Arial"/>
          <w:b/>
          <w:bCs/>
          <w:sz w:val="22"/>
          <w:szCs w:val="22"/>
        </w:rPr>
        <w:t>C</w:t>
      </w:r>
      <w:r w:rsidR="00F50DFA" w:rsidRPr="00B33213">
        <w:rPr>
          <w:rFonts w:ascii="Arial" w:hAnsi="Arial" w:cs="Arial"/>
          <w:b/>
          <w:bCs/>
          <w:sz w:val="22"/>
          <w:szCs w:val="22"/>
        </w:rPr>
        <w:t>apacity 200)</w:t>
      </w:r>
    </w:p>
    <w:p w14:paraId="74E4F7BC" w14:textId="213E4BD5" w:rsidR="00F50DFA" w:rsidRPr="00B33213" w:rsidRDefault="00090DF7" w:rsidP="00B33213">
      <w:pPr>
        <w:rPr>
          <w:rFonts w:ascii="Arial" w:hAnsi="Arial" w:cs="Arial"/>
          <w:b/>
          <w:bCs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-242029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DFA" w:rsidRPr="00B33213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F50DFA" w:rsidRPr="00B33213">
        <w:rPr>
          <w:rFonts w:ascii="Arial" w:hAnsi="Arial" w:cs="Arial"/>
          <w:b/>
          <w:bCs/>
          <w:sz w:val="22"/>
          <w:szCs w:val="22"/>
        </w:rPr>
        <w:tab/>
        <w:t>THE CASTLE (</w:t>
      </w:r>
      <w:r w:rsidR="00B33213">
        <w:rPr>
          <w:rFonts w:ascii="Arial" w:hAnsi="Arial" w:cs="Arial"/>
          <w:b/>
          <w:bCs/>
          <w:sz w:val="22"/>
          <w:szCs w:val="22"/>
        </w:rPr>
        <w:t>C</w:t>
      </w:r>
      <w:r w:rsidR="00F50DFA" w:rsidRPr="00B33213">
        <w:rPr>
          <w:rFonts w:ascii="Arial" w:hAnsi="Arial" w:cs="Arial"/>
          <w:b/>
          <w:bCs/>
          <w:sz w:val="22"/>
          <w:szCs w:val="22"/>
        </w:rPr>
        <w:t>apacity 1</w:t>
      </w:r>
      <w:r w:rsidR="00072FB0" w:rsidRPr="00B33213">
        <w:rPr>
          <w:rFonts w:ascii="Arial" w:hAnsi="Arial" w:cs="Arial"/>
          <w:b/>
          <w:bCs/>
          <w:sz w:val="22"/>
          <w:szCs w:val="22"/>
        </w:rPr>
        <w:t>1</w:t>
      </w:r>
      <w:r w:rsidR="00F50DFA" w:rsidRPr="00B33213">
        <w:rPr>
          <w:rFonts w:ascii="Arial" w:hAnsi="Arial" w:cs="Arial"/>
          <w:b/>
          <w:bCs/>
          <w:sz w:val="22"/>
          <w:szCs w:val="22"/>
        </w:rPr>
        <w:t>0)</w:t>
      </w:r>
    </w:p>
    <w:p w14:paraId="0F00CE67" w14:textId="1A03F4DF" w:rsidR="00F50DFA" w:rsidRPr="00B33213" w:rsidRDefault="00090DF7" w:rsidP="00B33213">
      <w:pPr>
        <w:rPr>
          <w:rFonts w:ascii="Arial" w:hAnsi="Arial" w:cs="Arial"/>
          <w:b/>
          <w:bCs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937328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DFA" w:rsidRPr="00B33213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F50DFA" w:rsidRPr="00B33213">
        <w:rPr>
          <w:rFonts w:ascii="Arial" w:hAnsi="Arial" w:cs="Arial"/>
          <w:b/>
          <w:bCs/>
          <w:sz w:val="22"/>
          <w:szCs w:val="22"/>
        </w:rPr>
        <w:tab/>
        <w:t xml:space="preserve">JAN WILSON CENTRE </w:t>
      </w:r>
      <w:r w:rsidR="00B33213">
        <w:rPr>
          <w:rFonts w:ascii="Arial" w:hAnsi="Arial" w:cs="Arial"/>
          <w:b/>
          <w:bCs/>
          <w:sz w:val="22"/>
          <w:szCs w:val="22"/>
        </w:rPr>
        <w:t>(Capacity 2</w:t>
      </w:r>
      <w:r w:rsidR="00B4545E">
        <w:rPr>
          <w:rFonts w:ascii="Arial" w:hAnsi="Arial" w:cs="Arial"/>
          <w:b/>
          <w:bCs/>
          <w:sz w:val="22"/>
          <w:szCs w:val="22"/>
        </w:rPr>
        <w:t>6</w:t>
      </w:r>
      <w:r w:rsidR="00B33213">
        <w:rPr>
          <w:rFonts w:ascii="Arial" w:hAnsi="Arial" w:cs="Arial"/>
          <w:b/>
          <w:bCs/>
          <w:sz w:val="22"/>
          <w:szCs w:val="22"/>
        </w:rPr>
        <w:t>0 - Main Hall 2</w:t>
      </w:r>
      <w:r w:rsidR="00B4545E">
        <w:rPr>
          <w:rFonts w:ascii="Arial" w:hAnsi="Arial" w:cs="Arial"/>
          <w:b/>
          <w:bCs/>
          <w:sz w:val="22"/>
          <w:szCs w:val="22"/>
        </w:rPr>
        <w:t>0</w:t>
      </w:r>
      <w:r w:rsidR="00B33213">
        <w:rPr>
          <w:rFonts w:ascii="Arial" w:hAnsi="Arial" w:cs="Arial"/>
          <w:b/>
          <w:bCs/>
          <w:sz w:val="22"/>
          <w:szCs w:val="22"/>
        </w:rPr>
        <w:t>0 and Multipurpose Room 60)</w:t>
      </w:r>
    </w:p>
    <w:p w14:paraId="40399407" w14:textId="0E712B80" w:rsidR="00BB77F4" w:rsidRPr="00884908" w:rsidRDefault="00BB77F4" w:rsidP="00D82046">
      <w:pPr>
        <w:pStyle w:val="NoSpacing"/>
        <w:jc w:val="both"/>
        <w:rPr>
          <w:rFonts w:ascii="Arial" w:hAnsi="Arial" w:cs="Arial"/>
          <w:sz w:val="16"/>
          <w:szCs w:val="16"/>
        </w:rPr>
      </w:pPr>
      <w:r w:rsidRPr="00E44E2D">
        <w:rPr>
          <w:rFonts w:ascii="Arial" w:hAnsi="Arial" w:cs="Arial"/>
        </w:rPr>
        <w:t xml:space="preserve">                                      </w:t>
      </w:r>
      <w:r w:rsidRPr="00E44E2D">
        <w:rPr>
          <w:rFonts w:ascii="Arial" w:hAnsi="Arial" w:cs="Arial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402"/>
        <w:gridCol w:w="3657"/>
      </w:tblGrid>
      <w:tr w:rsidR="00BB77F4" w:rsidRPr="007B54FF" w14:paraId="0F9B34EA" w14:textId="77777777" w:rsidTr="007F1EB2">
        <w:tc>
          <w:tcPr>
            <w:tcW w:w="10456" w:type="dxa"/>
            <w:gridSpan w:val="3"/>
            <w:shd w:val="clear" w:color="auto" w:fill="000000" w:themeFill="text1"/>
          </w:tcPr>
          <w:p w14:paraId="5C85AF19" w14:textId="259448A5" w:rsidR="00BB77F4" w:rsidRPr="00106157" w:rsidRDefault="00F50DFA" w:rsidP="00B4545E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</w:pPr>
            <w:r w:rsidRPr="00106157"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  <w:t>APPLICANT DETAILS</w:t>
            </w:r>
          </w:p>
        </w:tc>
      </w:tr>
      <w:tr w:rsidR="00BB77F4" w:rsidRPr="007B54FF" w14:paraId="7A9C4B42" w14:textId="77777777" w:rsidTr="00F21407">
        <w:trPr>
          <w:trHeight w:val="379"/>
        </w:trPr>
        <w:tc>
          <w:tcPr>
            <w:tcW w:w="3397" w:type="dxa"/>
          </w:tcPr>
          <w:p w14:paraId="2DCF0F8B" w14:textId="7931A2DF" w:rsidR="00BB77F4" w:rsidRPr="007B54FF" w:rsidRDefault="000A64D3" w:rsidP="00884908">
            <w:pPr>
              <w:pStyle w:val="NoSpacing"/>
              <w:spacing w:line="360" w:lineRule="auto"/>
              <w:rPr>
                <w:rFonts w:ascii="Arial" w:hAnsi="Arial" w:cs="Arial"/>
                <w:color w:val="000000"/>
              </w:rPr>
            </w:pPr>
            <w:r w:rsidRPr="007B54FF">
              <w:rPr>
                <w:rFonts w:ascii="Arial" w:hAnsi="Arial" w:cs="Arial"/>
              </w:rPr>
              <w:t>Name of applicant</w:t>
            </w:r>
          </w:p>
        </w:tc>
        <w:tc>
          <w:tcPr>
            <w:tcW w:w="7059" w:type="dxa"/>
            <w:gridSpan w:val="2"/>
          </w:tcPr>
          <w:p w14:paraId="7B9412A5" w14:textId="08A44760" w:rsidR="00BB77F4" w:rsidRPr="007B54FF" w:rsidRDefault="00BB77F4" w:rsidP="00F21407">
            <w:pPr>
              <w:pStyle w:val="NoSpacing"/>
              <w:spacing w:line="480" w:lineRule="auto"/>
              <w:rPr>
                <w:rFonts w:ascii="Arial" w:hAnsi="Arial" w:cs="Arial"/>
                <w:color w:val="000000"/>
              </w:rPr>
            </w:pPr>
          </w:p>
        </w:tc>
      </w:tr>
      <w:tr w:rsidR="00BB77F4" w:rsidRPr="007B54FF" w14:paraId="4CD7EF3D" w14:textId="77777777" w:rsidTr="00F21407">
        <w:trPr>
          <w:trHeight w:val="380"/>
        </w:trPr>
        <w:tc>
          <w:tcPr>
            <w:tcW w:w="3397" w:type="dxa"/>
          </w:tcPr>
          <w:p w14:paraId="024F3819" w14:textId="77777777" w:rsidR="007B54FF" w:rsidRDefault="000A64D3" w:rsidP="00F21407">
            <w:pPr>
              <w:pStyle w:val="NoSpacing"/>
              <w:spacing w:line="276" w:lineRule="auto"/>
              <w:rPr>
                <w:rFonts w:ascii="Arial" w:hAnsi="Arial" w:cs="Arial"/>
                <w:color w:val="000000"/>
              </w:rPr>
            </w:pPr>
            <w:r w:rsidRPr="007B54FF">
              <w:rPr>
                <w:rFonts w:ascii="Arial" w:hAnsi="Arial" w:cs="Arial"/>
                <w:color w:val="000000"/>
              </w:rPr>
              <w:t>Name o</w:t>
            </w:r>
            <w:r w:rsidR="00451D69" w:rsidRPr="007B54FF">
              <w:rPr>
                <w:rFonts w:ascii="Arial" w:hAnsi="Arial" w:cs="Arial"/>
                <w:color w:val="000000"/>
              </w:rPr>
              <w:t xml:space="preserve">f organisation </w:t>
            </w:r>
          </w:p>
          <w:p w14:paraId="590024FA" w14:textId="7B5B8D78" w:rsidR="000A64D3" w:rsidRPr="007B54FF" w:rsidRDefault="00451D69" w:rsidP="00F21407">
            <w:pPr>
              <w:pStyle w:val="NoSpacing"/>
              <w:spacing w:line="276" w:lineRule="auto"/>
              <w:rPr>
                <w:rFonts w:ascii="Arial" w:hAnsi="Arial" w:cs="Arial"/>
                <w:color w:val="000000"/>
              </w:rPr>
            </w:pPr>
            <w:r w:rsidRPr="007B54FF">
              <w:rPr>
                <w:rFonts w:ascii="Arial" w:hAnsi="Arial" w:cs="Arial"/>
                <w:color w:val="000000"/>
              </w:rPr>
              <w:t>(if applicable)</w:t>
            </w:r>
          </w:p>
        </w:tc>
        <w:tc>
          <w:tcPr>
            <w:tcW w:w="7059" w:type="dxa"/>
            <w:gridSpan w:val="2"/>
          </w:tcPr>
          <w:p w14:paraId="75976A5A" w14:textId="6C9E1BFA" w:rsidR="00BB77F4" w:rsidRPr="007B54FF" w:rsidRDefault="00BB77F4" w:rsidP="00F21407">
            <w:pPr>
              <w:pStyle w:val="NoSpacing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451D69" w:rsidRPr="007B54FF" w14:paraId="4F33E0F8" w14:textId="77777777" w:rsidTr="00F21407">
        <w:trPr>
          <w:trHeight w:val="380"/>
        </w:trPr>
        <w:tc>
          <w:tcPr>
            <w:tcW w:w="3397" w:type="dxa"/>
          </w:tcPr>
          <w:p w14:paraId="07D7C2DF" w14:textId="77777777" w:rsidR="007B54FF" w:rsidRDefault="00451D69" w:rsidP="00F2140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7B54FF">
              <w:rPr>
                <w:rFonts w:ascii="Arial" w:hAnsi="Arial" w:cs="Arial"/>
              </w:rPr>
              <w:t xml:space="preserve">Position held in the organisation </w:t>
            </w:r>
          </w:p>
          <w:p w14:paraId="75DA05BC" w14:textId="25494B3A" w:rsidR="00451D69" w:rsidRPr="007B54FF" w:rsidRDefault="00451D69" w:rsidP="00F21407">
            <w:pPr>
              <w:pStyle w:val="NoSpacing"/>
              <w:spacing w:line="276" w:lineRule="auto"/>
              <w:rPr>
                <w:rFonts w:ascii="Arial" w:hAnsi="Arial" w:cs="Arial"/>
                <w:color w:val="000000"/>
              </w:rPr>
            </w:pPr>
            <w:r w:rsidRPr="007B54FF">
              <w:rPr>
                <w:rFonts w:ascii="Arial" w:hAnsi="Arial" w:cs="Arial"/>
              </w:rPr>
              <w:t>(if applicable)</w:t>
            </w:r>
          </w:p>
        </w:tc>
        <w:tc>
          <w:tcPr>
            <w:tcW w:w="7059" w:type="dxa"/>
            <w:gridSpan w:val="2"/>
          </w:tcPr>
          <w:p w14:paraId="481B024B" w14:textId="77777777" w:rsidR="00451D69" w:rsidRPr="007B54FF" w:rsidRDefault="00451D69" w:rsidP="00884908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  <w:tr w:rsidR="00451D69" w:rsidRPr="007B54FF" w14:paraId="3CC2BC3F" w14:textId="77777777" w:rsidTr="00F21407">
        <w:trPr>
          <w:trHeight w:val="380"/>
        </w:trPr>
        <w:tc>
          <w:tcPr>
            <w:tcW w:w="3397" w:type="dxa"/>
          </w:tcPr>
          <w:p w14:paraId="00AD5743" w14:textId="79680CAA" w:rsidR="00451D69" w:rsidRPr="007B54FF" w:rsidRDefault="00451D69" w:rsidP="00884908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7B54FF">
              <w:rPr>
                <w:rFonts w:ascii="Arial" w:hAnsi="Arial" w:cs="Arial"/>
              </w:rPr>
              <w:t>Applicant’s address</w:t>
            </w:r>
          </w:p>
        </w:tc>
        <w:tc>
          <w:tcPr>
            <w:tcW w:w="7059" w:type="dxa"/>
            <w:gridSpan w:val="2"/>
          </w:tcPr>
          <w:p w14:paraId="191E2DE6" w14:textId="77777777" w:rsidR="00451D69" w:rsidRPr="007B54FF" w:rsidRDefault="00451D69" w:rsidP="00F21407">
            <w:pPr>
              <w:pStyle w:val="NoSpacing"/>
              <w:spacing w:line="480" w:lineRule="auto"/>
              <w:rPr>
                <w:rFonts w:ascii="Arial" w:hAnsi="Arial" w:cs="Arial"/>
              </w:rPr>
            </w:pPr>
          </w:p>
          <w:p w14:paraId="14F95872" w14:textId="05FEC026" w:rsidR="00362693" w:rsidRPr="007B54FF" w:rsidRDefault="00362693" w:rsidP="00F21407">
            <w:pPr>
              <w:pStyle w:val="NoSpacing"/>
              <w:spacing w:line="480" w:lineRule="auto"/>
              <w:rPr>
                <w:rFonts w:ascii="Arial" w:hAnsi="Arial" w:cs="Arial"/>
              </w:rPr>
            </w:pPr>
          </w:p>
        </w:tc>
      </w:tr>
      <w:tr w:rsidR="00362693" w:rsidRPr="007B54FF" w14:paraId="04C048D4" w14:textId="77777777" w:rsidTr="00F21407">
        <w:trPr>
          <w:trHeight w:val="380"/>
        </w:trPr>
        <w:tc>
          <w:tcPr>
            <w:tcW w:w="3397" w:type="dxa"/>
          </w:tcPr>
          <w:p w14:paraId="3438CA96" w14:textId="77777777" w:rsidR="007B54FF" w:rsidRDefault="00362693" w:rsidP="00F2140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7B54FF">
              <w:rPr>
                <w:rFonts w:ascii="Arial" w:hAnsi="Arial" w:cs="Arial"/>
              </w:rPr>
              <w:t>O</w:t>
            </w:r>
            <w:r w:rsidR="00E95C34" w:rsidRPr="007B54FF">
              <w:rPr>
                <w:rFonts w:ascii="Arial" w:hAnsi="Arial" w:cs="Arial"/>
              </w:rPr>
              <w:t xml:space="preserve">rganisation address </w:t>
            </w:r>
          </w:p>
          <w:p w14:paraId="45DCF807" w14:textId="4895C1CE" w:rsidR="00362693" w:rsidRPr="007B54FF" w:rsidRDefault="00E95C34" w:rsidP="00F2140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7B54FF">
              <w:rPr>
                <w:rFonts w:ascii="Arial" w:hAnsi="Arial" w:cs="Arial"/>
              </w:rPr>
              <w:t>(if applicable)</w:t>
            </w:r>
          </w:p>
        </w:tc>
        <w:tc>
          <w:tcPr>
            <w:tcW w:w="7059" w:type="dxa"/>
            <w:gridSpan w:val="2"/>
          </w:tcPr>
          <w:p w14:paraId="4432F988" w14:textId="77777777" w:rsidR="00362693" w:rsidRPr="007B54FF" w:rsidRDefault="00362693" w:rsidP="00F21407">
            <w:pPr>
              <w:pStyle w:val="NoSpacing"/>
              <w:spacing w:line="480" w:lineRule="auto"/>
              <w:rPr>
                <w:rFonts w:ascii="Arial" w:hAnsi="Arial" w:cs="Arial"/>
              </w:rPr>
            </w:pPr>
          </w:p>
          <w:p w14:paraId="4923FD7C" w14:textId="5B1EB5D8" w:rsidR="00E95C34" w:rsidRPr="007B54FF" w:rsidRDefault="00E95C34" w:rsidP="00F21407">
            <w:pPr>
              <w:pStyle w:val="NoSpacing"/>
              <w:spacing w:line="480" w:lineRule="auto"/>
              <w:rPr>
                <w:rFonts w:ascii="Arial" w:hAnsi="Arial" w:cs="Arial"/>
              </w:rPr>
            </w:pPr>
          </w:p>
        </w:tc>
      </w:tr>
      <w:tr w:rsidR="00362693" w:rsidRPr="007B54FF" w14:paraId="6685670D" w14:textId="77777777" w:rsidTr="00F21407">
        <w:trPr>
          <w:trHeight w:val="380"/>
        </w:trPr>
        <w:tc>
          <w:tcPr>
            <w:tcW w:w="3397" w:type="dxa"/>
          </w:tcPr>
          <w:p w14:paraId="76843D52" w14:textId="47CAC2C1" w:rsidR="00362693" w:rsidRPr="007B54FF" w:rsidRDefault="00362693" w:rsidP="00884908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7B54FF">
              <w:rPr>
                <w:rFonts w:ascii="Arial" w:hAnsi="Arial" w:cs="Arial"/>
              </w:rPr>
              <w:t>Applicant’s Contact number</w:t>
            </w:r>
          </w:p>
        </w:tc>
        <w:tc>
          <w:tcPr>
            <w:tcW w:w="7059" w:type="dxa"/>
            <w:gridSpan w:val="2"/>
          </w:tcPr>
          <w:p w14:paraId="4A3175EA" w14:textId="77777777" w:rsidR="00362693" w:rsidRPr="007B54FF" w:rsidRDefault="00362693" w:rsidP="00072FB0">
            <w:pPr>
              <w:pStyle w:val="NoSpacing"/>
              <w:spacing w:line="480" w:lineRule="auto"/>
              <w:rPr>
                <w:rFonts w:ascii="Arial" w:hAnsi="Arial" w:cs="Arial"/>
              </w:rPr>
            </w:pPr>
          </w:p>
        </w:tc>
      </w:tr>
      <w:bookmarkStart w:id="2" w:name="_Hlk133930190"/>
      <w:tr w:rsidR="00B4545E" w:rsidRPr="007B54FF" w14:paraId="3ADD0E36" w14:textId="77777777" w:rsidTr="002B3BDA">
        <w:trPr>
          <w:trHeight w:val="2545"/>
        </w:trPr>
        <w:tc>
          <w:tcPr>
            <w:tcW w:w="10456" w:type="dxa"/>
            <w:gridSpan w:val="3"/>
          </w:tcPr>
          <w:p w14:paraId="2AEC687D" w14:textId="77777777" w:rsidR="00B4545E" w:rsidRPr="007B54FF" w:rsidRDefault="00B4545E" w:rsidP="00AB1E7F">
            <w:pPr>
              <w:pStyle w:val="BodyText"/>
              <w:spacing w:line="276" w:lineRule="auto"/>
              <w:rPr>
                <w:rFonts w:cs="Arial"/>
                <w:b w:val="0"/>
                <w:bCs/>
                <w:sz w:val="22"/>
                <w:szCs w:val="22"/>
              </w:rPr>
            </w:pPr>
            <w:sdt>
              <w:sdtPr>
                <w:rPr>
                  <w:rFonts w:cs="Arial"/>
                  <w:b w:val="0"/>
                  <w:bCs/>
                  <w:sz w:val="22"/>
                  <w:szCs w:val="22"/>
                </w:rPr>
                <w:id w:val="15950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54FF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Pr="007B54FF">
              <w:rPr>
                <w:rFonts w:cs="Arial"/>
                <w:b w:val="0"/>
                <w:bCs/>
                <w:sz w:val="22"/>
                <w:szCs w:val="22"/>
              </w:rPr>
              <w:t xml:space="preserve"> (please tick)</w:t>
            </w:r>
            <w:r>
              <w:rPr>
                <w:rFonts w:cs="Arial"/>
                <w:b w:val="0"/>
                <w:bCs/>
                <w:sz w:val="22"/>
                <w:szCs w:val="22"/>
              </w:rPr>
              <w:t xml:space="preserve"> </w:t>
            </w:r>
            <w:r w:rsidRPr="007B54FF">
              <w:rPr>
                <w:rFonts w:cs="Arial"/>
                <w:b w:val="0"/>
                <w:bCs/>
                <w:sz w:val="22"/>
                <w:szCs w:val="22"/>
              </w:rPr>
              <w:t xml:space="preserve">I, being over the age of eighteen years, hereby acknowledge having received a copy of the current Conditions of Hire and undertake, on this application being approved, to comply in all respects with such conditions.  I further acknowledge the charge for the hall as being: </w:t>
            </w:r>
          </w:p>
          <w:bookmarkEnd w:id="2"/>
          <w:p w14:paraId="4A7142CD" w14:textId="77777777" w:rsidR="00B4545E" w:rsidRPr="00774033" w:rsidRDefault="00B4545E" w:rsidP="00232D9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61C7F92" w14:textId="77777777" w:rsidR="00B4545E" w:rsidRPr="007B54FF" w:rsidRDefault="00B4545E" w:rsidP="00232D9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B54FF">
              <w:rPr>
                <w:rFonts w:ascii="Arial" w:hAnsi="Arial" w:cs="Arial"/>
                <w:b/>
                <w:bCs/>
                <w:sz w:val="22"/>
                <w:szCs w:val="22"/>
              </w:rPr>
              <w:t>Hall Charge:</w:t>
            </w:r>
            <w:r w:rsidRPr="007B54FF">
              <w:rPr>
                <w:rFonts w:ascii="Arial" w:hAnsi="Arial" w:cs="Arial"/>
                <w:sz w:val="22"/>
                <w:szCs w:val="22"/>
              </w:rPr>
              <w:t xml:space="preserve"> (10am - 1am) </w:t>
            </w:r>
            <w:r w:rsidRPr="007B54FF">
              <w:rPr>
                <w:rFonts w:ascii="Arial" w:hAnsi="Arial" w:cs="Arial"/>
                <w:sz w:val="22"/>
                <w:szCs w:val="22"/>
              </w:rPr>
              <w:tab/>
            </w:r>
            <w:r w:rsidRPr="00B4545E">
              <w:rPr>
                <w:rFonts w:ascii="Arial" w:hAnsi="Arial" w:cs="Arial"/>
                <w:b/>
                <w:bCs/>
                <w:sz w:val="22"/>
                <w:szCs w:val="22"/>
              </w:rPr>
              <w:t>Your tender price:</w:t>
            </w:r>
            <w:r w:rsidRPr="007B54FF">
              <w:rPr>
                <w:rFonts w:ascii="Arial" w:hAnsi="Arial" w:cs="Arial"/>
                <w:sz w:val="22"/>
                <w:szCs w:val="22"/>
              </w:rPr>
              <w:t xml:space="preserve">  ______________________</w:t>
            </w:r>
          </w:p>
          <w:p w14:paraId="3E5700B8" w14:textId="77777777" w:rsidR="00B4545E" w:rsidRPr="007B54FF" w:rsidRDefault="00B4545E" w:rsidP="00232D9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B54FF">
              <w:rPr>
                <w:rFonts w:ascii="Arial" w:hAnsi="Arial" w:cs="Arial"/>
                <w:b/>
                <w:bCs/>
                <w:sz w:val="22"/>
                <w:szCs w:val="22"/>
              </w:rPr>
              <w:t>Security Bond: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4545E">
              <w:rPr>
                <w:rFonts w:ascii="Arial" w:hAnsi="Arial" w:cs="Arial"/>
                <w:sz w:val="22"/>
                <w:szCs w:val="22"/>
              </w:rPr>
              <w:t>$2000.00</w:t>
            </w:r>
          </w:p>
          <w:p w14:paraId="2AC37646" w14:textId="77777777" w:rsidR="00B4545E" w:rsidRPr="007B54FF" w:rsidRDefault="00B4545E" w:rsidP="00AB1E7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54FF">
              <w:rPr>
                <w:rFonts w:ascii="Arial" w:hAnsi="Arial" w:cs="Arial"/>
                <w:b/>
                <w:bCs/>
                <w:sz w:val="22"/>
                <w:szCs w:val="22"/>
              </w:rPr>
              <w:t>Public Liability Insurance:</w:t>
            </w:r>
            <w:r w:rsidRPr="007B54FF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14:paraId="6963F5E4" w14:textId="792B8B0A" w:rsidR="00B4545E" w:rsidRPr="00B4545E" w:rsidRDefault="00B4545E" w:rsidP="00AB1E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B54FF">
              <w:rPr>
                <w:rFonts w:ascii="Arial" w:hAnsi="Arial" w:cs="Arial"/>
                <w:sz w:val="22"/>
                <w:szCs w:val="22"/>
              </w:rPr>
              <w:t>Please provide a copy of your P/L insurance which must cover at least 20 million.</w:t>
            </w:r>
          </w:p>
        </w:tc>
      </w:tr>
      <w:tr w:rsidR="00EA0A88" w:rsidRPr="007B54FF" w14:paraId="1A5C263A" w14:textId="77777777" w:rsidTr="00E17031">
        <w:trPr>
          <w:trHeight w:val="380"/>
        </w:trPr>
        <w:tc>
          <w:tcPr>
            <w:tcW w:w="6799" w:type="dxa"/>
            <w:gridSpan w:val="2"/>
          </w:tcPr>
          <w:p w14:paraId="49C922FB" w14:textId="77777777" w:rsidR="00E17031" w:rsidRDefault="00E17031" w:rsidP="00232D95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B0101A1" w14:textId="77777777" w:rsidR="00C15776" w:rsidRPr="007B54FF" w:rsidRDefault="00C15776" w:rsidP="00232D95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1EFA6BE" w14:textId="29B71E60" w:rsidR="00EA0A88" w:rsidRPr="007B54FF" w:rsidRDefault="00EA0A88" w:rsidP="00232D95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54FF">
              <w:rPr>
                <w:rFonts w:ascii="Arial" w:hAnsi="Arial" w:cs="Arial"/>
                <w:b/>
                <w:bCs/>
                <w:sz w:val="22"/>
                <w:szCs w:val="22"/>
              </w:rPr>
              <w:t>Signature of Applicant</w:t>
            </w:r>
          </w:p>
        </w:tc>
        <w:tc>
          <w:tcPr>
            <w:tcW w:w="3657" w:type="dxa"/>
          </w:tcPr>
          <w:p w14:paraId="444F1A77" w14:textId="77777777" w:rsidR="00E17031" w:rsidRPr="007B54FF" w:rsidRDefault="00E17031" w:rsidP="00232D95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6FE57A8" w14:textId="77777777" w:rsidR="00106157" w:rsidRDefault="00106157" w:rsidP="00232D95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EFD66C3" w14:textId="33C21076" w:rsidR="00EA0A88" w:rsidRPr="007B54FF" w:rsidRDefault="00EA0A88" w:rsidP="00232D95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54FF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</w:tr>
      <w:tr w:rsidR="00566FAB" w:rsidRPr="007B54FF" w14:paraId="751809FC" w14:textId="77777777" w:rsidTr="00683E65">
        <w:trPr>
          <w:trHeight w:val="380"/>
        </w:trPr>
        <w:tc>
          <w:tcPr>
            <w:tcW w:w="10456" w:type="dxa"/>
            <w:gridSpan w:val="3"/>
          </w:tcPr>
          <w:p w14:paraId="4BB5787E" w14:textId="77777777" w:rsidR="00E17031" w:rsidRPr="007B54FF" w:rsidRDefault="00E17031" w:rsidP="00AB1E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B54FF">
              <w:rPr>
                <w:rFonts w:ascii="Arial" w:hAnsi="Arial" w:cs="Arial"/>
                <w:sz w:val="22"/>
                <w:szCs w:val="22"/>
              </w:rPr>
              <w:t xml:space="preserve">For further information, please contact </w:t>
            </w:r>
            <w:r w:rsidRPr="000D27C2">
              <w:rPr>
                <w:rFonts w:ascii="Arial" w:hAnsi="Arial" w:cs="Arial"/>
                <w:b/>
                <w:bCs/>
                <w:sz w:val="22"/>
                <w:szCs w:val="22"/>
              </w:rPr>
              <w:t>Shiela D’Cruz on 8571 5340</w:t>
            </w:r>
          </w:p>
          <w:p w14:paraId="1F553624" w14:textId="77777777" w:rsidR="00E17031" w:rsidRPr="007B54FF" w:rsidRDefault="00E17031" w:rsidP="00AB1E7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4FF">
              <w:rPr>
                <w:rFonts w:ascii="Arial" w:hAnsi="Arial" w:cs="Arial"/>
                <w:b/>
                <w:sz w:val="22"/>
                <w:szCs w:val="22"/>
              </w:rPr>
              <w:t xml:space="preserve">Please return completed form to: </w:t>
            </w:r>
          </w:p>
          <w:p w14:paraId="2836B433" w14:textId="77777777" w:rsidR="001C26A0" w:rsidRDefault="00E17031" w:rsidP="00AB1E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B54FF">
              <w:rPr>
                <w:rFonts w:ascii="Arial" w:hAnsi="Arial" w:cs="Arial"/>
                <w:sz w:val="22"/>
                <w:szCs w:val="22"/>
              </w:rPr>
              <w:t xml:space="preserve">Email: </w:t>
            </w:r>
            <w:hyperlink r:id="rId12" w:history="1">
              <w:r w:rsidRPr="007B54FF">
                <w:rPr>
                  <w:rStyle w:val="Hyperlink"/>
                  <w:rFonts w:ascii="Arial" w:hAnsi="Arial" w:cs="Arial"/>
                  <w:sz w:val="22"/>
                  <w:szCs w:val="22"/>
                </w:rPr>
                <w:t>bookings@cgd.vic.gov.au</w:t>
              </w:r>
            </w:hyperlink>
            <w:r w:rsidRPr="007B54F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497C26B" w14:textId="72BBC30D" w:rsidR="00566FAB" w:rsidRDefault="00E17031" w:rsidP="00AB1E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B54FF">
              <w:rPr>
                <w:rFonts w:ascii="Arial" w:hAnsi="Arial" w:cs="Arial"/>
                <w:sz w:val="22"/>
                <w:szCs w:val="22"/>
              </w:rPr>
              <w:t>or post to: City of Greater Dandenong</w:t>
            </w:r>
            <w:r w:rsidR="001C26A0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7B54FF">
              <w:rPr>
                <w:rFonts w:ascii="Arial" w:hAnsi="Arial" w:cs="Arial"/>
                <w:sz w:val="22"/>
                <w:szCs w:val="22"/>
              </w:rPr>
              <w:t>PO Box 200. Dandenong VIC 3175</w:t>
            </w:r>
          </w:p>
          <w:p w14:paraId="6F178A0D" w14:textId="63F9458B" w:rsidR="00E17031" w:rsidRPr="007B54FF" w:rsidRDefault="000D27C2" w:rsidP="00AB1E7F">
            <w:pPr>
              <w:tabs>
                <w:tab w:val="center" w:pos="4513"/>
                <w:tab w:val="right" w:pos="9026"/>
              </w:tabs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 LATER THAN</w:t>
            </w:r>
            <w:r w:rsidR="00A47455" w:rsidRPr="004A61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5PM ON FRIDAY</w:t>
            </w:r>
            <w:r w:rsidR="00A47455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A47455" w:rsidRPr="004A61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30 JUNE 2023.</w:t>
            </w:r>
          </w:p>
        </w:tc>
      </w:tr>
    </w:tbl>
    <w:p w14:paraId="0D6F847D" w14:textId="77777777" w:rsidR="00965E11" w:rsidRDefault="00965E11" w:rsidP="0036697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</w:rPr>
      </w:pPr>
    </w:p>
    <w:p w14:paraId="58DCB505" w14:textId="77777777" w:rsidR="00AB1E7F" w:rsidRDefault="00AB1E7F" w:rsidP="0036697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4545E" w:rsidRPr="007B54FF" w14:paraId="0344BA55" w14:textId="77777777" w:rsidTr="00E11061">
        <w:tc>
          <w:tcPr>
            <w:tcW w:w="10456" w:type="dxa"/>
            <w:shd w:val="clear" w:color="auto" w:fill="000000" w:themeFill="text1"/>
          </w:tcPr>
          <w:p w14:paraId="699E919A" w14:textId="7E3201C3" w:rsidR="00B4545E" w:rsidRPr="00106157" w:rsidRDefault="00B4545E" w:rsidP="00E11061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  <w:t>SELECTION CRITERIA</w:t>
            </w:r>
          </w:p>
        </w:tc>
      </w:tr>
    </w:tbl>
    <w:p w14:paraId="417A2BCF" w14:textId="77777777" w:rsidR="00B4545E" w:rsidRDefault="00B4545E" w:rsidP="0036697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</w:rPr>
      </w:pPr>
    </w:p>
    <w:p w14:paraId="5C70276E" w14:textId="041C01B5" w:rsidR="00366971" w:rsidRPr="00CC2DC8" w:rsidRDefault="00366971" w:rsidP="0036697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</w:rPr>
      </w:pPr>
      <w:r w:rsidRPr="00CC2DC8">
        <w:rPr>
          <w:rFonts w:ascii="Arial" w:eastAsiaTheme="minorHAnsi" w:hAnsi="Arial" w:cs="Arial"/>
          <w:sz w:val="22"/>
          <w:szCs w:val="22"/>
        </w:rPr>
        <w:t>Prospective applicants will need to provide Council with the following information which</w:t>
      </w:r>
    </w:p>
    <w:p w14:paraId="299C7067" w14:textId="55A59315" w:rsidR="00366971" w:rsidRPr="00CC2DC8" w:rsidRDefault="00366971" w:rsidP="00366971">
      <w:pPr>
        <w:tabs>
          <w:tab w:val="center" w:pos="4513"/>
          <w:tab w:val="right" w:pos="9026"/>
        </w:tabs>
        <w:jc w:val="center"/>
        <w:rPr>
          <w:rFonts w:ascii="Arial" w:eastAsiaTheme="minorHAnsi" w:hAnsi="Arial" w:cs="Arial"/>
          <w:sz w:val="22"/>
          <w:szCs w:val="22"/>
        </w:rPr>
      </w:pPr>
      <w:r w:rsidRPr="00CC2DC8">
        <w:rPr>
          <w:rFonts w:ascii="Arial" w:eastAsiaTheme="minorHAnsi" w:hAnsi="Arial" w:cs="Arial"/>
          <w:sz w:val="22"/>
          <w:szCs w:val="22"/>
        </w:rPr>
        <w:t>will be used by Council to select the successful applicant:</w:t>
      </w:r>
    </w:p>
    <w:p w14:paraId="17EB51F5" w14:textId="77777777" w:rsidR="00366971" w:rsidRDefault="00366971" w:rsidP="00366971">
      <w:pPr>
        <w:tabs>
          <w:tab w:val="center" w:pos="4513"/>
          <w:tab w:val="right" w:pos="9026"/>
        </w:tabs>
        <w:jc w:val="center"/>
        <w:rPr>
          <w:rFonts w:ascii="Arial" w:eastAsiaTheme="minorHAnsi" w:hAnsi="Arial" w:cs="Arial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  <w:gridCol w:w="1247"/>
      </w:tblGrid>
      <w:tr w:rsidR="00CC2DC8" w14:paraId="387667D8" w14:textId="030915EE" w:rsidTr="007212AF">
        <w:tc>
          <w:tcPr>
            <w:tcW w:w="9209" w:type="dxa"/>
          </w:tcPr>
          <w:p w14:paraId="4EB66B80" w14:textId="00DAB5D7" w:rsidR="00CC2DC8" w:rsidRDefault="00CC2DC8" w:rsidP="00F85F00">
            <w:pPr>
              <w:tabs>
                <w:tab w:val="center" w:pos="4513"/>
                <w:tab w:val="right" w:pos="9026"/>
              </w:tabs>
              <w:rPr>
                <w:rFonts w:ascii="Arial" w:eastAsiaTheme="minorHAnsi" w:hAnsi="Arial" w:cs="Arial"/>
                <w:sz w:val="22"/>
                <w:szCs w:val="22"/>
              </w:rPr>
            </w:pPr>
            <w:r w:rsidRPr="00CC2DC8">
              <w:rPr>
                <w:rFonts w:ascii="Arial" w:eastAsiaTheme="minorHAnsi" w:hAnsi="Arial" w:cs="Arial"/>
                <w:sz w:val="22"/>
                <w:szCs w:val="22"/>
              </w:rPr>
              <w:t xml:space="preserve">Times of use and </w:t>
            </w:r>
            <w:r w:rsidR="002975F3">
              <w:rPr>
                <w:rFonts w:ascii="Arial" w:eastAsiaTheme="minorHAnsi" w:hAnsi="Arial" w:cs="Arial"/>
                <w:sz w:val="22"/>
                <w:szCs w:val="22"/>
              </w:rPr>
              <w:t xml:space="preserve">type of </w:t>
            </w:r>
            <w:r w:rsidRPr="00CC2DC8">
              <w:rPr>
                <w:rFonts w:ascii="Arial" w:eastAsiaTheme="minorHAnsi" w:hAnsi="Arial" w:cs="Arial"/>
                <w:sz w:val="22"/>
                <w:szCs w:val="22"/>
              </w:rPr>
              <w:t>proposed function:</w:t>
            </w:r>
          </w:p>
          <w:p w14:paraId="5C2ED2D7" w14:textId="77777777" w:rsidR="00CC2DC8" w:rsidRDefault="00CC2DC8" w:rsidP="00F85F00">
            <w:pPr>
              <w:tabs>
                <w:tab w:val="center" w:pos="4513"/>
                <w:tab w:val="right" w:pos="9026"/>
              </w:tabs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731BF4E5" w14:textId="77777777" w:rsidR="00465ABF" w:rsidRDefault="00465ABF" w:rsidP="00F85F00">
            <w:pPr>
              <w:tabs>
                <w:tab w:val="center" w:pos="4513"/>
                <w:tab w:val="right" w:pos="9026"/>
              </w:tabs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4A536B0D" w14:textId="77777777" w:rsidR="00CC2DC8" w:rsidRPr="00CC2DC8" w:rsidRDefault="00CC2DC8" w:rsidP="00F85F00">
            <w:pPr>
              <w:tabs>
                <w:tab w:val="center" w:pos="4513"/>
                <w:tab w:val="right" w:pos="9026"/>
              </w:tabs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410A8C4B" w14:textId="77777777" w:rsidR="009E23AF" w:rsidRPr="00CC2DC8" w:rsidRDefault="009E23AF" w:rsidP="00F85F00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6500FAE" w14:textId="4746F3A1" w:rsidR="00CC2DC8" w:rsidRPr="00CC2DC8" w:rsidRDefault="00CC2DC8" w:rsidP="00F85F00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</w:tcPr>
          <w:p w14:paraId="0E9B0E73" w14:textId="77777777" w:rsidR="00CC2DC8" w:rsidRPr="00CC2DC8" w:rsidRDefault="00CC2DC8" w:rsidP="00F85F00">
            <w:pPr>
              <w:tabs>
                <w:tab w:val="center" w:pos="4513"/>
                <w:tab w:val="right" w:pos="9026"/>
              </w:tabs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CC2DC8" w14:paraId="46FD94B6" w14:textId="445708A2" w:rsidTr="007212AF">
        <w:tc>
          <w:tcPr>
            <w:tcW w:w="9209" w:type="dxa"/>
          </w:tcPr>
          <w:p w14:paraId="7CE4198D" w14:textId="60979B0E" w:rsidR="00CC2DC8" w:rsidRDefault="00CC2DC8" w:rsidP="00F85F00">
            <w:pPr>
              <w:tabs>
                <w:tab w:val="center" w:pos="4513"/>
                <w:tab w:val="right" w:pos="9026"/>
              </w:tabs>
              <w:rPr>
                <w:rFonts w:ascii="Arial" w:eastAsiaTheme="minorHAnsi" w:hAnsi="Arial" w:cs="Arial"/>
                <w:sz w:val="22"/>
                <w:szCs w:val="22"/>
              </w:rPr>
            </w:pPr>
            <w:r w:rsidRPr="00CC2DC8">
              <w:rPr>
                <w:rFonts w:ascii="Arial" w:eastAsiaTheme="minorHAnsi" w:hAnsi="Arial" w:cs="Arial"/>
                <w:sz w:val="22"/>
                <w:szCs w:val="22"/>
              </w:rPr>
              <w:t>Procedure for sale of tickets (</w:t>
            </w:r>
            <w:r w:rsidR="007D1CF6" w:rsidRPr="00CC2DC8">
              <w:rPr>
                <w:rFonts w:ascii="Arial" w:eastAsiaTheme="minorHAnsi" w:hAnsi="Arial" w:cs="Arial"/>
                <w:sz w:val="22"/>
                <w:szCs w:val="22"/>
              </w:rPr>
              <w:t>e.g.</w:t>
            </w:r>
            <w:r w:rsidRPr="00CC2DC8">
              <w:rPr>
                <w:rFonts w:ascii="Arial" w:eastAsiaTheme="minorHAnsi" w:hAnsi="Arial" w:cs="Arial"/>
                <w:sz w:val="22"/>
                <w:szCs w:val="22"/>
              </w:rPr>
              <w:t xml:space="preserve"> bookings via phone, advertised in local papers)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:</w:t>
            </w:r>
          </w:p>
          <w:p w14:paraId="6A596D30" w14:textId="77777777" w:rsidR="00CC2DC8" w:rsidRDefault="00CC2DC8" w:rsidP="00F85F00">
            <w:pPr>
              <w:tabs>
                <w:tab w:val="center" w:pos="4513"/>
                <w:tab w:val="right" w:pos="9026"/>
              </w:tabs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10A8816B" w14:textId="77777777" w:rsidR="00CC2DC8" w:rsidRDefault="00CC2DC8" w:rsidP="00F85F00">
            <w:pPr>
              <w:tabs>
                <w:tab w:val="center" w:pos="4513"/>
                <w:tab w:val="right" w:pos="9026"/>
              </w:tabs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745B6D39" w14:textId="77777777" w:rsidR="00CC2DC8" w:rsidRDefault="00CC2DC8" w:rsidP="00F85F00">
            <w:pPr>
              <w:tabs>
                <w:tab w:val="center" w:pos="4513"/>
                <w:tab w:val="right" w:pos="9026"/>
              </w:tabs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527D0015" w14:textId="77777777" w:rsidR="009E23AF" w:rsidRPr="00CC2DC8" w:rsidRDefault="009E23AF" w:rsidP="00F85F00">
            <w:pPr>
              <w:tabs>
                <w:tab w:val="center" w:pos="4513"/>
                <w:tab w:val="right" w:pos="9026"/>
              </w:tabs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2188E148" w14:textId="77777777" w:rsidR="00CC2DC8" w:rsidRPr="00CC2DC8" w:rsidRDefault="00CC2DC8" w:rsidP="00F85F00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2F631D3" w14:textId="77777777" w:rsidR="00CC2DC8" w:rsidRPr="00CC2DC8" w:rsidRDefault="00CC2DC8" w:rsidP="00F85F00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17A96F2" w14:textId="1B3748F2" w:rsidR="00CC2DC8" w:rsidRPr="00CC2DC8" w:rsidRDefault="00CC2DC8" w:rsidP="00F85F00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</w:tcPr>
          <w:p w14:paraId="59F30252" w14:textId="77777777" w:rsidR="00CC2DC8" w:rsidRPr="00CC2DC8" w:rsidRDefault="00CC2DC8" w:rsidP="00F85F00">
            <w:pPr>
              <w:tabs>
                <w:tab w:val="center" w:pos="4513"/>
                <w:tab w:val="right" w:pos="9026"/>
              </w:tabs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CC2DC8" w14:paraId="4B1572B0" w14:textId="54430DD2" w:rsidTr="007212AF">
        <w:tc>
          <w:tcPr>
            <w:tcW w:w="9209" w:type="dxa"/>
          </w:tcPr>
          <w:p w14:paraId="5213FB26" w14:textId="58A9E81F" w:rsidR="00CC2DC8" w:rsidRDefault="00CC2DC8" w:rsidP="00F85F00">
            <w:pPr>
              <w:tabs>
                <w:tab w:val="center" w:pos="4513"/>
                <w:tab w:val="right" w:pos="9026"/>
              </w:tabs>
              <w:rPr>
                <w:rFonts w:ascii="Arial" w:eastAsiaTheme="minorHAnsi" w:hAnsi="Arial" w:cs="Arial"/>
                <w:sz w:val="22"/>
                <w:szCs w:val="22"/>
              </w:rPr>
            </w:pPr>
            <w:r w:rsidRPr="00CC2DC8">
              <w:rPr>
                <w:rFonts w:ascii="Arial" w:eastAsiaTheme="minorHAnsi" w:hAnsi="Arial" w:cs="Arial"/>
                <w:sz w:val="22"/>
                <w:szCs w:val="22"/>
              </w:rPr>
              <w:t>Is the organisation located within the City of Greater Dandenong</w:t>
            </w:r>
            <w:r w:rsidR="009E23AF">
              <w:rPr>
                <w:rFonts w:ascii="Arial" w:eastAsiaTheme="minorHAnsi" w:hAnsi="Arial" w:cs="Arial"/>
                <w:sz w:val="22"/>
                <w:szCs w:val="22"/>
              </w:rPr>
              <w:t>?</w:t>
            </w:r>
          </w:p>
          <w:p w14:paraId="2C0F74BF" w14:textId="77777777" w:rsidR="00CC2DC8" w:rsidRDefault="00CC2DC8" w:rsidP="00F85F00">
            <w:pPr>
              <w:tabs>
                <w:tab w:val="center" w:pos="4513"/>
                <w:tab w:val="right" w:pos="9026"/>
              </w:tabs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60588231" w14:textId="77777777" w:rsidR="00CC2DC8" w:rsidRPr="00CC2DC8" w:rsidRDefault="00CC2DC8" w:rsidP="00F85F00">
            <w:pPr>
              <w:tabs>
                <w:tab w:val="center" w:pos="4513"/>
                <w:tab w:val="right" w:pos="9026"/>
              </w:tabs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093ED8F2" w14:textId="58430A6F" w:rsidR="00CC2DC8" w:rsidRPr="00CC2DC8" w:rsidRDefault="00CC2DC8" w:rsidP="00F85F00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</w:tcPr>
          <w:p w14:paraId="2B761BD7" w14:textId="77777777" w:rsidR="00CC2DC8" w:rsidRPr="00CC2DC8" w:rsidRDefault="00CC2DC8" w:rsidP="00F85F00">
            <w:pPr>
              <w:tabs>
                <w:tab w:val="center" w:pos="4513"/>
                <w:tab w:val="right" w:pos="9026"/>
              </w:tabs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A733FB" w14:paraId="48C4528B" w14:textId="77777777" w:rsidTr="007212AF">
        <w:tc>
          <w:tcPr>
            <w:tcW w:w="9209" w:type="dxa"/>
          </w:tcPr>
          <w:p w14:paraId="350D5C73" w14:textId="77777777" w:rsidR="00A733FB" w:rsidRDefault="00A733FB" w:rsidP="00F85F00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sz w:val="22"/>
                <w:szCs w:val="22"/>
              </w:rPr>
            </w:pPr>
            <w:r w:rsidRPr="00AB772A">
              <w:rPr>
                <w:rFonts w:ascii="Arial" w:hAnsi="Arial" w:cs="Arial"/>
                <w:sz w:val="22"/>
                <w:szCs w:val="22"/>
              </w:rPr>
              <w:t xml:space="preserve">How many of the organisation’s </w:t>
            </w:r>
            <w:r w:rsidRPr="00700A2D">
              <w:rPr>
                <w:rFonts w:ascii="Arial" w:hAnsi="Arial" w:cs="Arial"/>
                <w:sz w:val="22"/>
                <w:szCs w:val="22"/>
              </w:rPr>
              <w:t>activities are held withi</w:t>
            </w:r>
            <w:r w:rsidRPr="00AB772A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 xml:space="preserve"> City of Greater Dandenong?</w:t>
            </w:r>
          </w:p>
          <w:p w14:paraId="15A1D02D" w14:textId="77777777" w:rsidR="00024330" w:rsidRDefault="00024330" w:rsidP="00F85F00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73A0656" w14:textId="77777777" w:rsidR="00024330" w:rsidRDefault="00024330" w:rsidP="00F85F00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6C0A9D4" w14:textId="7BBC05DE" w:rsidR="00024330" w:rsidRPr="00CC2DC8" w:rsidRDefault="00024330" w:rsidP="00F85F00">
            <w:pPr>
              <w:tabs>
                <w:tab w:val="center" w:pos="4513"/>
                <w:tab w:val="right" w:pos="9026"/>
              </w:tabs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247" w:type="dxa"/>
          </w:tcPr>
          <w:p w14:paraId="783FF5C4" w14:textId="77777777" w:rsidR="00A733FB" w:rsidRPr="00CC2DC8" w:rsidRDefault="00A733FB" w:rsidP="00F85F00">
            <w:pPr>
              <w:tabs>
                <w:tab w:val="center" w:pos="4513"/>
                <w:tab w:val="right" w:pos="9026"/>
              </w:tabs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CC2DC8" w14:paraId="209C0995" w14:textId="7FDA1875" w:rsidTr="007212AF">
        <w:tc>
          <w:tcPr>
            <w:tcW w:w="9209" w:type="dxa"/>
          </w:tcPr>
          <w:p w14:paraId="44FE7A77" w14:textId="2E232B8F" w:rsidR="00CC2DC8" w:rsidRDefault="00CC2DC8" w:rsidP="00CC2D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CC2DC8">
              <w:rPr>
                <w:rFonts w:ascii="Arial" w:eastAsiaTheme="minorHAnsi" w:hAnsi="Arial" w:cs="Arial"/>
                <w:sz w:val="22"/>
                <w:szCs w:val="22"/>
              </w:rPr>
              <w:t xml:space="preserve">How will the function/event demonstrate a direct benefit to the City of Greater Dandenong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c</w:t>
            </w:r>
            <w:r w:rsidRPr="00CC2DC8">
              <w:rPr>
                <w:rFonts w:ascii="Arial" w:eastAsiaTheme="minorHAnsi" w:hAnsi="Arial" w:cs="Arial"/>
                <w:sz w:val="22"/>
                <w:szCs w:val="22"/>
              </w:rPr>
              <w:t>ommunity</w:t>
            </w:r>
            <w:r w:rsidR="009E23AF">
              <w:rPr>
                <w:rFonts w:ascii="Arial" w:eastAsiaTheme="minorHAnsi" w:hAnsi="Arial" w:cs="Arial"/>
                <w:sz w:val="22"/>
                <w:szCs w:val="22"/>
              </w:rPr>
              <w:t>?</w:t>
            </w:r>
          </w:p>
          <w:p w14:paraId="352DC58F" w14:textId="03BEACF9" w:rsidR="00CC2DC8" w:rsidRDefault="00CC2DC8" w:rsidP="00CC2DC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C2DC8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DA5A5A1" w14:textId="77777777" w:rsidR="00465ABF" w:rsidRDefault="00465ABF" w:rsidP="00CC2DC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FBFDBA4" w14:textId="77777777" w:rsidR="00CC2DC8" w:rsidRDefault="00CC2DC8" w:rsidP="00CC2DC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EB0D58C" w14:textId="77777777" w:rsidR="00CC2DC8" w:rsidRDefault="00CC2DC8" w:rsidP="00CC2DC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CF38659" w14:textId="77777777" w:rsidR="00CC2DC8" w:rsidRDefault="00CC2DC8" w:rsidP="00CC2DC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3216EF3" w14:textId="77777777" w:rsidR="00CC2DC8" w:rsidRDefault="00CC2DC8" w:rsidP="00CC2DC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13689D4" w14:textId="77777777" w:rsidR="00CC2DC8" w:rsidRDefault="00CC2DC8" w:rsidP="00CC2DC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3586D93" w14:textId="77777777" w:rsidR="00CC2DC8" w:rsidRDefault="00CC2DC8" w:rsidP="00CC2DC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0DD9B50" w14:textId="7452461B" w:rsidR="00CC2DC8" w:rsidRPr="00CC2DC8" w:rsidRDefault="00CC2DC8" w:rsidP="00CC2DC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</w:tcPr>
          <w:p w14:paraId="6CE946EC" w14:textId="77777777" w:rsidR="00CC2DC8" w:rsidRPr="00CC2DC8" w:rsidRDefault="00CC2DC8" w:rsidP="00CC2D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CC2DC8" w14:paraId="2ECA7F93" w14:textId="70C59B9D" w:rsidTr="007212AF">
        <w:trPr>
          <w:trHeight w:val="1547"/>
        </w:trPr>
        <w:tc>
          <w:tcPr>
            <w:tcW w:w="9209" w:type="dxa"/>
          </w:tcPr>
          <w:p w14:paraId="2C9A989A" w14:textId="77777777" w:rsidR="00CC2DC8" w:rsidRDefault="00CC2DC8" w:rsidP="00CC2D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CC2DC8">
              <w:rPr>
                <w:rFonts w:ascii="Arial" w:eastAsiaTheme="minorHAnsi" w:hAnsi="Arial" w:cs="Arial"/>
                <w:sz w:val="22"/>
                <w:szCs w:val="22"/>
              </w:rPr>
              <w:t>What is the approximate number of members of the organisation that reside within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Pr="00CC2DC8">
              <w:rPr>
                <w:rFonts w:ascii="Arial" w:eastAsiaTheme="minorHAnsi" w:hAnsi="Arial" w:cs="Arial"/>
                <w:sz w:val="22"/>
                <w:szCs w:val="22"/>
              </w:rPr>
              <w:t>the municipality?</w:t>
            </w:r>
          </w:p>
          <w:p w14:paraId="772D2176" w14:textId="77777777" w:rsidR="00CC2DC8" w:rsidRDefault="00CC2DC8" w:rsidP="00CC2D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06261E6D" w14:textId="77777777" w:rsidR="00CC2DC8" w:rsidRDefault="00CC2DC8" w:rsidP="00CC2D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5B1C4BE8" w14:textId="77777777" w:rsidR="00CC2DC8" w:rsidRDefault="00CC2DC8" w:rsidP="00CC2DC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D28517A" w14:textId="41DD1FDD" w:rsidR="00CC2DC8" w:rsidRPr="00CC2DC8" w:rsidRDefault="00CC2DC8" w:rsidP="00CC2DC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</w:tcPr>
          <w:p w14:paraId="67EFD363" w14:textId="77777777" w:rsidR="00CC2DC8" w:rsidRPr="00CC2DC8" w:rsidRDefault="00CC2DC8" w:rsidP="00CC2D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CC2DC8" w14:paraId="21F12FCF" w14:textId="1E7594FB" w:rsidTr="007212AF">
        <w:tc>
          <w:tcPr>
            <w:tcW w:w="9209" w:type="dxa"/>
          </w:tcPr>
          <w:p w14:paraId="71224081" w14:textId="6B66F0F7" w:rsidR="00CC2DC8" w:rsidRDefault="00CC2DC8" w:rsidP="00F85F00">
            <w:pPr>
              <w:tabs>
                <w:tab w:val="center" w:pos="4513"/>
                <w:tab w:val="right" w:pos="9026"/>
              </w:tabs>
              <w:rPr>
                <w:rFonts w:ascii="Arial" w:eastAsiaTheme="minorHAnsi" w:hAnsi="Arial" w:cs="Arial"/>
                <w:sz w:val="22"/>
                <w:szCs w:val="22"/>
              </w:rPr>
            </w:pPr>
            <w:r w:rsidRPr="00CC2DC8">
              <w:rPr>
                <w:rFonts w:ascii="Arial" w:eastAsiaTheme="minorHAnsi" w:hAnsi="Arial" w:cs="Arial"/>
                <w:sz w:val="22"/>
                <w:szCs w:val="22"/>
              </w:rPr>
              <w:t>Proposed hall hire fee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:</w:t>
            </w:r>
          </w:p>
          <w:p w14:paraId="500BF3E0" w14:textId="77777777" w:rsidR="00CC2DC8" w:rsidRDefault="00CC2DC8" w:rsidP="00F85F00">
            <w:pPr>
              <w:tabs>
                <w:tab w:val="center" w:pos="4513"/>
                <w:tab w:val="right" w:pos="9026"/>
              </w:tabs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1EE6E67B" w14:textId="77777777" w:rsidR="00CC2DC8" w:rsidRDefault="00CC2DC8" w:rsidP="00F85F00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98D0478" w14:textId="4A1190A5" w:rsidR="00CC2DC8" w:rsidRPr="00CC2DC8" w:rsidRDefault="00CC2DC8" w:rsidP="00F85F00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</w:tcPr>
          <w:p w14:paraId="1FE119AF" w14:textId="77777777" w:rsidR="00CC2DC8" w:rsidRPr="00CC2DC8" w:rsidRDefault="00CC2DC8" w:rsidP="00F85F00">
            <w:pPr>
              <w:tabs>
                <w:tab w:val="center" w:pos="4513"/>
                <w:tab w:val="right" w:pos="9026"/>
              </w:tabs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</w:tbl>
    <w:p w14:paraId="429DC405" w14:textId="77777777" w:rsidR="00366971" w:rsidRDefault="00366971" w:rsidP="00366971">
      <w:pPr>
        <w:tabs>
          <w:tab w:val="center" w:pos="4513"/>
          <w:tab w:val="right" w:pos="9026"/>
        </w:tabs>
        <w:jc w:val="center"/>
        <w:rPr>
          <w:rFonts w:ascii="Arial" w:hAnsi="Arial" w:cs="Arial"/>
          <w:sz w:val="22"/>
          <w:szCs w:val="22"/>
        </w:rPr>
      </w:pPr>
    </w:p>
    <w:p w14:paraId="6385AE63" w14:textId="700A2086" w:rsidR="007119BE" w:rsidRPr="002975F3" w:rsidRDefault="004A6149">
      <w:pPr>
        <w:tabs>
          <w:tab w:val="center" w:pos="4513"/>
          <w:tab w:val="right" w:pos="9026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2975F3">
        <w:rPr>
          <w:rFonts w:ascii="Arial" w:hAnsi="Arial" w:cs="Arial"/>
          <w:b/>
          <w:bCs/>
          <w:sz w:val="26"/>
          <w:szCs w:val="26"/>
        </w:rPr>
        <w:t>APPLICATIONS CLOSE AT 5PM ON FRIDAY</w:t>
      </w:r>
      <w:r w:rsidR="0068353C" w:rsidRPr="002975F3">
        <w:rPr>
          <w:rFonts w:ascii="Arial" w:hAnsi="Arial" w:cs="Arial"/>
          <w:b/>
          <w:bCs/>
          <w:sz w:val="26"/>
          <w:szCs w:val="26"/>
        </w:rPr>
        <w:t>,</w:t>
      </w:r>
      <w:r w:rsidRPr="002975F3">
        <w:rPr>
          <w:rFonts w:ascii="Arial" w:hAnsi="Arial" w:cs="Arial"/>
          <w:b/>
          <w:bCs/>
          <w:sz w:val="26"/>
          <w:szCs w:val="26"/>
        </w:rPr>
        <w:t xml:space="preserve"> 30 JUNE 2023.</w:t>
      </w:r>
    </w:p>
    <w:sectPr w:rsidR="007119BE" w:rsidRPr="002975F3" w:rsidSect="0060613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843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F4044" w14:textId="77777777" w:rsidR="00090DF7" w:rsidRDefault="00090DF7" w:rsidP="000D2BC2">
      <w:r>
        <w:separator/>
      </w:r>
    </w:p>
  </w:endnote>
  <w:endnote w:type="continuationSeparator" w:id="0">
    <w:p w14:paraId="0856F211" w14:textId="77777777" w:rsidR="00090DF7" w:rsidRDefault="00090DF7" w:rsidP="000D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60223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504323" w14:textId="17685555" w:rsidR="00824B62" w:rsidRDefault="00824B62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C8125A" w14:textId="6B0963D5" w:rsidR="000D2BC2" w:rsidRPr="00351D45" w:rsidRDefault="000D2BC2" w:rsidP="000D2BC2">
    <w:pPr>
      <w:pStyle w:val="Foo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2099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CE414C1" w14:textId="1407714A" w:rsidR="00E21C3A" w:rsidRDefault="00E21C3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17C9A8B" w14:textId="77777777" w:rsidR="00AB72AA" w:rsidRDefault="00AB72AA" w:rsidP="00AB72AA">
    <w:pPr>
      <w:autoSpaceDE w:val="0"/>
      <w:autoSpaceDN w:val="0"/>
      <w:adjustRightInd w:val="0"/>
      <w:jc w:val="center"/>
      <w:rPr>
        <w:rFonts w:ascii="Arial" w:eastAsia="Times New Roman" w:hAnsi="Arial" w:cs="Arial"/>
        <w:sz w:val="20"/>
        <w:lang w:eastAsia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0AB20" w14:textId="77777777" w:rsidR="00090DF7" w:rsidRDefault="00090DF7" w:rsidP="000D2BC2">
      <w:bookmarkStart w:id="0" w:name="_Hlk64550858"/>
      <w:bookmarkEnd w:id="0"/>
      <w:r>
        <w:separator/>
      </w:r>
    </w:p>
  </w:footnote>
  <w:footnote w:type="continuationSeparator" w:id="0">
    <w:p w14:paraId="02E4C60C" w14:textId="77777777" w:rsidR="00090DF7" w:rsidRDefault="00090DF7" w:rsidP="000D2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030D4" w14:textId="05F0CBDB" w:rsidR="008C16BF" w:rsidRDefault="00D53943" w:rsidP="00F5646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4112" behindDoc="0" locked="0" layoutInCell="1" allowOverlap="1" wp14:anchorId="7FAA5265" wp14:editId="6F350CA7">
          <wp:simplePos x="0" y="0"/>
          <wp:positionH relativeFrom="column">
            <wp:posOffset>22860</wp:posOffset>
          </wp:positionH>
          <wp:positionV relativeFrom="paragraph">
            <wp:posOffset>176530</wp:posOffset>
          </wp:positionV>
          <wp:extent cx="2687955" cy="853440"/>
          <wp:effectExtent l="0" t="0" r="0" b="3810"/>
          <wp:wrapThrough wrapText="bothSides">
            <wp:wrapPolygon edited="0">
              <wp:start x="1837" y="0"/>
              <wp:lineTo x="0" y="1446"/>
              <wp:lineTo x="0" y="6750"/>
              <wp:lineTo x="918" y="15429"/>
              <wp:lineTo x="459" y="21214"/>
              <wp:lineTo x="2296" y="21214"/>
              <wp:lineTo x="18829" y="21214"/>
              <wp:lineTo x="20054" y="17357"/>
              <wp:lineTo x="18676" y="15429"/>
              <wp:lineTo x="21432" y="15429"/>
              <wp:lineTo x="21432" y="8679"/>
              <wp:lineTo x="16227" y="7714"/>
              <wp:lineTo x="16533" y="3857"/>
              <wp:lineTo x="15002" y="2893"/>
              <wp:lineTo x="4746" y="0"/>
              <wp:lineTo x="1837" y="0"/>
            </wp:wrapPolygon>
          </wp:wrapThrough>
          <wp:docPr id="46" name="Picture 1" descr="Greater Dandenong logo horizontal with black D and black text and clear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er Dandenong logo horizontal with black D and black text and clear background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795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5DBC79" w14:textId="0E6B6F95" w:rsidR="00774033" w:rsidRDefault="00F56468" w:rsidP="00D53943">
    <w:pPr>
      <w:pStyle w:val="Header"/>
      <w:ind w:left="5760"/>
      <w:rPr>
        <w:rFonts w:ascii="Arial" w:hAnsi="Arial" w:cs="Arial"/>
        <w:b/>
        <w:bCs/>
        <w:sz w:val="28"/>
        <w:szCs w:val="28"/>
      </w:rPr>
    </w:pPr>
    <w:r>
      <w:ptab w:relativeTo="margin" w:alignment="center" w:leader="none"/>
    </w:r>
    <w:r w:rsidR="00FD4024">
      <w:tab/>
    </w:r>
    <w:r w:rsidR="000B7205" w:rsidRPr="004E69FE">
      <w:rPr>
        <w:rFonts w:ascii="Arial" w:hAnsi="Arial" w:cs="Arial"/>
        <w:b/>
        <w:bCs/>
        <w:sz w:val="28"/>
        <w:szCs w:val="28"/>
      </w:rPr>
      <w:t xml:space="preserve">APPLICATION FOR THE HIRE OF COUNCIL HALLS </w:t>
    </w:r>
    <w:r w:rsidR="006C70C1">
      <w:rPr>
        <w:rFonts w:ascii="Arial" w:hAnsi="Arial" w:cs="Arial"/>
        <w:b/>
        <w:bCs/>
        <w:sz w:val="28"/>
        <w:szCs w:val="28"/>
      </w:rPr>
      <w:t>ON</w:t>
    </w:r>
    <w:r w:rsidR="000B7205" w:rsidRPr="004E69FE">
      <w:rPr>
        <w:rFonts w:ascii="Arial" w:hAnsi="Arial" w:cs="Arial"/>
        <w:b/>
        <w:bCs/>
        <w:sz w:val="28"/>
        <w:szCs w:val="28"/>
      </w:rPr>
      <w:t xml:space="preserve"> </w:t>
    </w:r>
  </w:p>
  <w:p w14:paraId="06680FF7" w14:textId="7C091B00" w:rsidR="00351D45" w:rsidRPr="009315AD" w:rsidRDefault="000B7205" w:rsidP="00D53943">
    <w:pPr>
      <w:pStyle w:val="Header"/>
      <w:ind w:left="5760"/>
      <w:rPr>
        <w:rFonts w:ascii="Arial" w:hAnsi="Arial" w:cs="Arial"/>
        <w:sz w:val="22"/>
        <w:szCs w:val="22"/>
      </w:rPr>
    </w:pPr>
    <w:r w:rsidRPr="004E69FE">
      <w:rPr>
        <w:rFonts w:ascii="Arial" w:hAnsi="Arial" w:cs="Arial"/>
        <w:b/>
        <w:bCs/>
        <w:sz w:val="28"/>
        <w:szCs w:val="28"/>
      </w:rPr>
      <w:t>SUNDAY,</w:t>
    </w:r>
    <w:r w:rsidR="00B954CF" w:rsidRPr="004E69FE">
      <w:rPr>
        <w:rFonts w:ascii="Arial" w:hAnsi="Arial" w:cs="Arial"/>
        <w:b/>
        <w:bCs/>
        <w:sz w:val="28"/>
        <w:szCs w:val="28"/>
      </w:rPr>
      <w:t xml:space="preserve"> 31 DECEMBER 2023</w:t>
    </w:r>
    <w:r w:rsidR="00FD4024" w:rsidRPr="004E69FE">
      <w:rPr>
        <w:rFonts w:ascii="Arial" w:hAnsi="Arial" w:cs="Arial"/>
        <w:b/>
        <w:bCs/>
        <w:sz w:val="28"/>
        <w:szCs w:val="28"/>
      </w:rPr>
      <w:t xml:space="preserve"> (</w:t>
    </w:r>
    <w:r w:rsidRPr="004E69FE">
      <w:rPr>
        <w:rFonts w:ascii="Arial" w:hAnsi="Arial" w:cs="Arial"/>
        <w:b/>
        <w:bCs/>
        <w:sz w:val="28"/>
        <w:szCs w:val="28"/>
      </w:rPr>
      <w:t>NEW YEAR’S EVE</w:t>
    </w:r>
    <w:r w:rsidR="00FD4024" w:rsidRPr="004E69FE">
      <w:rPr>
        <w:rFonts w:ascii="Arial" w:hAnsi="Arial" w:cs="Arial"/>
        <w:b/>
        <w:bCs/>
        <w:sz w:val="28"/>
        <w:szCs w:val="28"/>
      </w:rPr>
      <w:t>)</w:t>
    </w:r>
  </w:p>
  <w:p w14:paraId="7D23BA23" w14:textId="77777777" w:rsidR="004E69FE" w:rsidRDefault="009315AD" w:rsidP="004E69FE">
    <w:pPr>
      <w:pStyle w:val="Header"/>
      <w:jc w:val="both"/>
      <w:rPr>
        <w:rFonts w:ascii="Arial" w:hAnsi="Arial" w:cs="Arial"/>
        <w:bCs/>
        <w:iCs/>
        <w:sz w:val="22"/>
        <w:szCs w:val="22"/>
      </w:rPr>
    </w:pPr>
    <w:r w:rsidRPr="009315AD">
      <w:rPr>
        <w:rFonts w:ascii="Arial" w:hAnsi="Arial" w:cs="Arial"/>
        <w:bCs/>
        <w:iCs/>
        <w:sz w:val="22"/>
        <w:szCs w:val="22"/>
      </w:rPr>
      <w:t xml:space="preserve"> </w:t>
    </w:r>
  </w:p>
  <w:p w14:paraId="2A98D24E" w14:textId="2FC6AAF9" w:rsidR="005B3372" w:rsidRPr="00163C91" w:rsidRDefault="00C87102" w:rsidP="004E69FE">
    <w:pPr>
      <w:pStyle w:val="Header"/>
      <w:jc w:val="both"/>
      <w:rPr>
        <w:rFonts w:ascii="Arial" w:hAnsi="Arial" w:cs="Arial"/>
        <w:b/>
        <w:iCs/>
        <w:sz w:val="20"/>
      </w:rPr>
    </w:pPr>
    <w:r>
      <w:rPr>
        <w:rFonts w:ascii="Arial" w:hAnsi="Arial" w:cs="Arial"/>
        <w:bCs/>
        <w:iCs/>
        <w:sz w:val="22"/>
        <w:szCs w:val="22"/>
      </w:rPr>
      <w:t xml:space="preserve">                 </w:t>
    </w:r>
    <w:r w:rsidR="009315AD" w:rsidRPr="00163C91">
      <w:rPr>
        <w:rFonts w:ascii="Arial" w:hAnsi="Arial" w:cs="Arial"/>
        <w:b/>
        <w:iCs/>
        <w:sz w:val="20"/>
      </w:rPr>
      <w:t>ABN No.  41205538060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4F526" w14:textId="77777777" w:rsidR="006A1E82" w:rsidRDefault="006A1E82" w:rsidP="003B6F51">
    <w:pPr>
      <w:pStyle w:val="Header"/>
      <w:rPr>
        <w:noProof/>
        <w:lang w:eastAsia="en-AU"/>
      </w:rPr>
    </w:pPr>
  </w:p>
  <w:p w14:paraId="74266CD7" w14:textId="561A73F8" w:rsidR="003961F6" w:rsidRDefault="003B1A80" w:rsidP="00AA0DA7">
    <w:pPr>
      <w:pStyle w:val="Header"/>
      <w:ind w:left="3348" w:hanging="3348"/>
      <w:rPr>
        <w:rFonts w:ascii="Arial" w:hAnsi="Arial" w:cs="Arial"/>
        <w:b/>
        <w:spacing w:val="-8"/>
        <w:sz w:val="36"/>
        <w:szCs w:val="36"/>
      </w:rPr>
    </w:pPr>
    <w:r w:rsidRPr="00DF06DF">
      <w:rPr>
        <w:noProof/>
        <w:lang w:eastAsia="en-AU"/>
      </w:rPr>
      <w:drawing>
        <wp:inline distT="0" distB="0" distL="0" distR="0" wp14:anchorId="6BBE5E43" wp14:editId="013320D0">
          <wp:extent cx="2106633" cy="668865"/>
          <wp:effectExtent l="19050" t="0" r="7917" b="0"/>
          <wp:docPr id="48" name="Picture 1" descr="Greater Dandenong logo horizontal with black D and black text and clear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er Dandenong logo horizontal with black D and black text and clear backgroun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360" cy="66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274B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7696" behindDoc="1" locked="0" layoutInCell="0" allowOverlap="1" wp14:anchorId="1DB4973B" wp14:editId="341A695B">
              <wp:simplePos x="0" y="0"/>
              <wp:positionH relativeFrom="page">
                <wp:posOffset>2657475</wp:posOffset>
              </wp:positionH>
              <wp:positionV relativeFrom="paragraph">
                <wp:posOffset>76835</wp:posOffset>
              </wp:positionV>
              <wp:extent cx="4466590" cy="251460"/>
              <wp:effectExtent l="0" t="635" r="635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66590" cy="2514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86AABD" id="Rectangle 2" o:spid="_x0000_s1026" style="position:absolute;margin-left:209.25pt;margin-top:6.05pt;width:351.7pt;height:19.8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" o:allowincell="f" fillcolor="black" stroked="f">
              <v:path arrowok="t"/>
              <w10:wrap anchorx="page"/>
            </v:rect>
          </w:pict>
        </mc:Fallback>
      </mc:AlternateContent>
    </w:r>
    <w:r w:rsidR="003046E9">
      <w:rPr>
        <w:rFonts w:ascii="Arial" w:hAnsi="Arial" w:cs="Arial"/>
        <w:b/>
        <w:spacing w:val="-8"/>
        <w:sz w:val="36"/>
        <w:szCs w:val="36"/>
      </w:rPr>
      <w:tab/>
    </w:r>
    <w:r w:rsidR="004B7302" w:rsidRPr="00AA0DA7">
      <w:rPr>
        <w:rFonts w:ascii="Arial" w:hAnsi="Arial" w:cs="Arial"/>
        <w:b/>
        <w:spacing w:val="-8"/>
        <w:sz w:val="28"/>
        <w:szCs w:val="28"/>
      </w:rPr>
      <w:t xml:space="preserve">APPLICATION FOR THE HIRE OF COUNCIL HALLS </w:t>
    </w:r>
    <w:r w:rsidR="00AA0DA7" w:rsidRPr="00AA0DA7">
      <w:rPr>
        <w:rFonts w:ascii="Arial" w:hAnsi="Arial" w:cs="Arial"/>
        <w:b/>
        <w:spacing w:val="-8"/>
        <w:sz w:val="28"/>
        <w:szCs w:val="28"/>
      </w:rPr>
      <w:t>ON SUNDAY, 31 DECEMBER 2023 (NEW YEAR’S EVE)</w:t>
    </w:r>
  </w:p>
  <w:p w14:paraId="60849DB0" w14:textId="59A0DB9B" w:rsidR="008A679E" w:rsidRPr="003961F6" w:rsidRDefault="003961F6" w:rsidP="00C30A08">
    <w:pPr>
      <w:pStyle w:val="Header"/>
      <w:rPr>
        <w:rFonts w:ascii="Arial" w:hAnsi="Arial" w:cs="Arial"/>
        <w:b/>
        <w:bCs/>
        <w:spacing w:val="-8"/>
        <w:sz w:val="10"/>
        <w:szCs w:val="10"/>
      </w:rPr>
    </w:pPr>
    <w:r w:rsidRPr="003961F6">
      <w:rPr>
        <w:rFonts w:ascii="Arial" w:eastAsiaTheme="minorHAnsi" w:hAnsi="Arial" w:cs="Arial"/>
        <w:b/>
        <w:bCs/>
        <w:sz w:val="19"/>
        <w:szCs w:val="19"/>
      </w:rPr>
      <w:t>ABN No. 41205538060</w:t>
    </w:r>
    <w:r w:rsidR="003046E9" w:rsidRPr="003961F6">
      <w:rPr>
        <w:rFonts w:ascii="Arial" w:hAnsi="Arial" w:cs="Arial"/>
        <w:b/>
        <w:bCs/>
        <w:spacing w:val="-8"/>
        <w:sz w:val="36"/>
        <w:szCs w:val="36"/>
      </w:rPr>
      <w:tab/>
    </w:r>
  </w:p>
  <w:p w14:paraId="1DCFBD96" w14:textId="77777777" w:rsidR="003046E9" w:rsidRPr="001717CD" w:rsidRDefault="003046E9" w:rsidP="003046E9">
    <w:pPr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750F"/>
    <w:multiLevelType w:val="multilevel"/>
    <w:tmpl w:val="451A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C5C1B"/>
    <w:multiLevelType w:val="hybridMultilevel"/>
    <w:tmpl w:val="894801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E661C"/>
    <w:multiLevelType w:val="hybridMultilevel"/>
    <w:tmpl w:val="FFB452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E4374"/>
    <w:multiLevelType w:val="hybridMultilevel"/>
    <w:tmpl w:val="AB80CD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41FC6"/>
    <w:multiLevelType w:val="hybridMultilevel"/>
    <w:tmpl w:val="1DAA44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31E05"/>
    <w:multiLevelType w:val="hybridMultilevel"/>
    <w:tmpl w:val="BB8EC9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12BBC"/>
    <w:multiLevelType w:val="hybridMultilevel"/>
    <w:tmpl w:val="7C36C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52C4D"/>
    <w:multiLevelType w:val="hybridMultilevel"/>
    <w:tmpl w:val="6ABE90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12F48"/>
    <w:multiLevelType w:val="hybridMultilevel"/>
    <w:tmpl w:val="38DA74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F2603"/>
    <w:multiLevelType w:val="hybridMultilevel"/>
    <w:tmpl w:val="0652E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72D95"/>
    <w:multiLevelType w:val="hybridMultilevel"/>
    <w:tmpl w:val="C186E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420F9"/>
    <w:multiLevelType w:val="hybridMultilevel"/>
    <w:tmpl w:val="A7587D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2462B"/>
    <w:multiLevelType w:val="hybridMultilevel"/>
    <w:tmpl w:val="33BAE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77F4C"/>
    <w:multiLevelType w:val="hybridMultilevel"/>
    <w:tmpl w:val="C56085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E7EE4"/>
    <w:multiLevelType w:val="hybridMultilevel"/>
    <w:tmpl w:val="757212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B275A"/>
    <w:multiLevelType w:val="hybridMultilevel"/>
    <w:tmpl w:val="B7DE4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60EB7"/>
    <w:multiLevelType w:val="hybridMultilevel"/>
    <w:tmpl w:val="5FB65C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A13BE"/>
    <w:multiLevelType w:val="hybridMultilevel"/>
    <w:tmpl w:val="0E483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70F52"/>
    <w:multiLevelType w:val="hybridMultilevel"/>
    <w:tmpl w:val="014E5D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5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5"/>
  </w:num>
  <w:num w:numId="8">
    <w:abstractNumId w:val="7"/>
  </w:num>
  <w:num w:numId="9">
    <w:abstractNumId w:val="2"/>
  </w:num>
  <w:num w:numId="10">
    <w:abstractNumId w:val="2"/>
  </w:num>
  <w:num w:numId="11">
    <w:abstractNumId w:val="17"/>
  </w:num>
  <w:num w:numId="12">
    <w:abstractNumId w:val="1"/>
  </w:num>
  <w:num w:numId="13">
    <w:abstractNumId w:val="13"/>
  </w:num>
  <w:num w:numId="14">
    <w:abstractNumId w:val="6"/>
  </w:num>
  <w:num w:numId="15">
    <w:abstractNumId w:val="10"/>
  </w:num>
  <w:num w:numId="16">
    <w:abstractNumId w:val="3"/>
  </w:num>
  <w:num w:numId="17">
    <w:abstractNumId w:val="18"/>
  </w:num>
  <w:num w:numId="18">
    <w:abstractNumId w:val="14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B0"/>
    <w:rsid w:val="0001400A"/>
    <w:rsid w:val="000230C5"/>
    <w:rsid w:val="00024330"/>
    <w:rsid w:val="00034573"/>
    <w:rsid w:val="000417C7"/>
    <w:rsid w:val="000430BC"/>
    <w:rsid w:val="00072FB0"/>
    <w:rsid w:val="0007482D"/>
    <w:rsid w:val="00075238"/>
    <w:rsid w:val="00075E72"/>
    <w:rsid w:val="0008476C"/>
    <w:rsid w:val="00090DF7"/>
    <w:rsid w:val="000919C7"/>
    <w:rsid w:val="0009339E"/>
    <w:rsid w:val="000A64D3"/>
    <w:rsid w:val="000B7205"/>
    <w:rsid w:val="000C4E39"/>
    <w:rsid w:val="000C5A6C"/>
    <w:rsid w:val="000D27C2"/>
    <w:rsid w:val="000D2BC2"/>
    <w:rsid w:val="000F4E77"/>
    <w:rsid w:val="00100CDB"/>
    <w:rsid w:val="00106157"/>
    <w:rsid w:val="001104B1"/>
    <w:rsid w:val="00146885"/>
    <w:rsid w:val="00150F89"/>
    <w:rsid w:val="00163C91"/>
    <w:rsid w:val="0016775D"/>
    <w:rsid w:val="001717CD"/>
    <w:rsid w:val="00182AC5"/>
    <w:rsid w:val="00195A65"/>
    <w:rsid w:val="001A0A73"/>
    <w:rsid w:val="001A1957"/>
    <w:rsid w:val="001B233B"/>
    <w:rsid w:val="001C194D"/>
    <w:rsid w:val="001C26A0"/>
    <w:rsid w:val="001F3891"/>
    <w:rsid w:val="001F7D0A"/>
    <w:rsid w:val="002230C4"/>
    <w:rsid w:val="002265D4"/>
    <w:rsid w:val="00232D95"/>
    <w:rsid w:val="0023472A"/>
    <w:rsid w:val="00237188"/>
    <w:rsid w:val="00251587"/>
    <w:rsid w:val="002547A8"/>
    <w:rsid w:val="002810EF"/>
    <w:rsid w:val="002975F3"/>
    <w:rsid w:val="002B05DA"/>
    <w:rsid w:val="002B6E78"/>
    <w:rsid w:val="002D1B93"/>
    <w:rsid w:val="002D2422"/>
    <w:rsid w:val="002D331A"/>
    <w:rsid w:val="002E6621"/>
    <w:rsid w:val="002E67BF"/>
    <w:rsid w:val="002E7DD1"/>
    <w:rsid w:val="002F30A2"/>
    <w:rsid w:val="003046E9"/>
    <w:rsid w:val="00305BA3"/>
    <w:rsid w:val="003178DC"/>
    <w:rsid w:val="003417D1"/>
    <w:rsid w:val="00343730"/>
    <w:rsid w:val="00351D45"/>
    <w:rsid w:val="00360735"/>
    <w:rsid w:val="00362693"/>
    <w:rsid w:val="00365EEB"/>
    <w:rsid w:val="00366971"/>
    <w:rsid w:val="0037433F"/>
    <w:rsid w:val="00376653"/>
    <w:rsid w:val="00384919"/>
    <w:rsid w:val="0038654F"/>
    <w:rsid w:val="003961F6"/>
    <w:rsid w:val="003B1A80"/>
    <w:rsid w:val="003B6F51"/>
    <w:rsid w:val="003E0665"/>
    <w:rsid w:val="00430609"/>
    <w:rsid w:val="0043446E"/>
    <w:rsid w:val="00436CE1"/>
    <w:rsid w:val="00442D02"/>
    <w:rsid w:val="004479E8"/>
    <w:rsid w:val="00451D69"/>
    <w:rsid w:val="004526D3"/>
    <w:rsid w:val="00464D2B"/>
    <w:rsid w:val="00465A32"/>
    <w:rsid w:val="00465ABF"/>
    <w:rsid w:val="00470431"/>
    <w:rsid w:val="00476F95"/>
    <w:rsid w:val="00481139"/>
    <w:rsid w:val="00482B4E"/>
    <w:rsid w:val="004A587B"/>
    <w:rsid w:val="004A6149"/>
    <w:rsid w:val="004B2062"/>
    <w:rsid w:val="004B44DF"/>
    <w:rsid w:val="004B7302"/>
    <w:rsid w:val="004E69FE"/>
    <w:rsid w:val="004F7DC7"/>
    <w:rsid w:val="00517EA3"/>
    <w:rsid w:val="0052508F"/>
    <w:rsid w:val="00527C16"/>
    <w:rsid w:val="00532401"/>
    <w:rsid w:val="005420A1"/>
    <w:rsid w:val="00553600"/>
    <w:rsid w:val="00566FAB"/>
    <w:rsid w:val="005B0068"/>
    <w:rsid w:val="005B3372"/>
    <w:rsid w:val="005B3BBE"/>
    <w:rsid w:val="005D6B8B"/>
    <w:rsid w:val="005E6C21"/>
    <w:rsid w:val="005E7ED8"/>
    <w:rsid w:val="005F719C"/>
    <w:rsid w:val="00602884"/>
    <w:rsid w:val="00602AC0"/>
    <w:rsid w:val="00604234"/>
    <w:rsid w:val="00606134"/>
    <w:rsid w:val="00641F3A"/>
    <w:rsid w:val="0065015F"/>
    <w:rsid w:val="00665263"/>
    <w:rsid w:val="0068121B"/>
    <w:rsid w:val="0068282D"/>
    <w:rsid w:val="0068353C"/>
    <w:rsid w:val="006A15C3"/>
    <w:rsid w:val="006A1E82"/>
    <w:rsid w:val="006A6133"/>
    <w:rsid w:val="006B2F7C"/>
    <w:rsid w:val="006C70C1"/>
    <w:rsid w:val="006D477F"/>
    <w:rsid w:val="006E4679"/>
    <w:rsid w:val="006F493E"/>
    <w:rsid w:val="006F4F01"/>
    <w:rsid w:val="0071057F"/>
    <w:rsid w:val="007119BE"/>
    <w:rsid w:val="00715929"/>
    <w:rsid w:val="007212AF"/>
    <w:rsid w:val="00724F87"/>
    <w:rsid w:val="0073434A"/>
    <w:rsid w:val="007504C1"/>
    <w:rsid w:val="00752213"/>
    <w:rsid w:val="007562D1"/>
    <w:rsid w:val="00756328"/>
    <w:rsid w:val="00762327"/>
    <w:rsid w:val="00774033"/>
    <w:rsid w:val="00784A77"/>
    <w:rsid w:val="00785CD2"/>
    <w:rsid w:val="00791A96"/>
    <w:rsid w:val="0079438A"/>
    <w:rsid w:val="007A033F"/>
    <w:rsid w:val="007B54FF"/>
    <w:rsid w:val="007C0212"/>
    <w:rsid w:val="007C12E1"/>
    <w:rsid w:val="007C258C"/>
    <w:rsid w:val="007C3028"/>
    <w:rsid w:val="007C454C"/>
    <w:rsid w:val="007C4A98"/>
    <w:rsid w:val="007D1CF6"/>
    <w:rsid w:val="007D28BD"/>
    <w:rsid w:val="007D39A9"/>
    <w:rsid w:val="007E523D"/>
    <w:rsid w:val="007F1EB2"/>
    <w:rsid w:val="007F4052"/>
    <w:rsid w:val="00803AE3"/>
    <w:rsid w:val="00804D7C"/>
    <w:rsid w:val="00805218"/>
    <w:rsid w:val="00806BDE"/>
    <w:rsid w:val="00807A14"/>
    <w:rsid w:val="00817727"/>
    <w:rsid w:val="00824B62"/>
    <w:rsid w:val="00827E62"/>
    <w:rsid w:val="008660BC"/>
    <w:rsid w:val="00872FAF"/>
    <w:rsid w:val="00884908"/>
    <w:rsid w:val="00885271"/>
    <w:rsid w:val="008932B7"/>
    <w:rsid w:val="008A410A"/>
    <w:rsid w:val="008A679E"/>
    <w:rsid w:val="008B03C5"/>
    <w:rsid w:val="008C16BF"/>
    <w:rsid w:val="008E5433"/>
    <w:rsid w:val="00903FFE"/>
    <w:rsid w:val="00925634"/>
    <w:rsid w:val="009315AD"/>
    <w:rsid w:val="00936ABC"/>
    <w:rsid w:val="00941FC1"/>
    <w:rsid w:val="00965E11"/>
    <w:rsid w:val="009825D3"/>
    <w:rsid w:val="00993005"/>
    <w:rsid w:val="009A115B"/>
    <w:rsid w:val="009D477D"/>
    <w:rsid w:val="009E23AF"/>
    <w:rsid w:val="009E5A74"/>
    <w:rsid w:val="00A02107"/>
    <w:rsid w:val="00A02D4F"/>
    <w:rsid w:val="00A04F59"/>
    <w:rsid w:val="00A06768"/>
    <w:rsid w:val="00A15185"/>
    <w:rsid w:val="00A274BA"/>
    <w:rsid w:val="00A275F1"/>
    <w:rsid w:val="00A47455"/>
    <w:rsid w:val="00A478B0"/>
    <w:rsid w:val="00A52E03"/>
    <w:rsid w:val="00A733FB"/>
    <w:rsid w:val="00A75DE5"/>
    <w:rsid w:val="00A83862"/>
    <w:rsid w:val="00AA0DA7"/>
    <w:rsid w:val="00AA5BEC"/>
    <w:rsid w:val="00AB0B98"/>
    <w:rsid w:val="00AB1E7F"/>
    <w:rsid w:val="00AB72AA"/>
    <w:rsid w:val="00B127D3"/>
    <w:rsid w:val="00B223D3"/>
    <w:rsid w:val="00B33213"/>
    <w:rsid w:val="00B40C85"/>
    <w:rsid w:val="00B4545E"/>
    <w:rsid w:val="00B6697A"/>
    <w:rsid w:val="00B67690"/>
    <w:rsid w:val="00B75B19"/>
    <w:rsid w:val="00B81D3F"/>
    <w:rsid w:val="00B8409B"/>
    <w:rsid w:val="00B954CF"/>
    <w:rsid w:val="00BB30A9"/>
    <w:rsid w:val="00BB77F4"/>
    <w:rsid w:val="00BC1251"/>
    <w:rsid w:val="00BD05A5"/>
    <w:rsid w:val="00BD09B1"/>
    <w:rsid w:val="00BD1431"/>
    <w:rsid w:val="00BE153A"/>
    <w:rsid w:val="00BE38ED"/>
    <w:rsid w:val="00BF54D9"/>
    <w:rsid w:val="00C15776"/>
    <w:rsid w:val="00C22082"/>
    <w:rsid w:val="00C30A08"/>
    <w:rsid w:val="00C32FA1"/>
    <w:rsid w:val="00C33A2E"/>
    <w:rsid w:val="00C41BC3"/>
    <w:rsid w:val="00C43714"/>
    <w:rsid w:val="00C50797"/>
    <w:rsid w:val="00C862F6"/>
    <w:rsid w:val="00C87102"/>
    <w:rsid w:val="00CA2E71"/>
    <w:rsid w:val="00CA72B8"/>
    <w:rsid w:val="00CC2DC8"/>
    <w:rsid w:val="00CC7D5A"/>
    <w:rsid w:val="00CE5C64"/>
    <w:rsid w:val="00CE6F6F"/>
    <w:rsid w:val="00D024EB"/>
    <w:rsid w:val="00D10BA9"/>
    <w:rsid w:val="00D34740"/>
    <w:rsid w:val="00D454C6"/>
    <w:rsid w:val="00D5217E"/>
    <w:rsid w:val="00D53943"/>
    <w:rsid w:val="00D54E9D"/>
    <w:rsid w:val="00D633C0"/>
    <w:rsid w:val="00D80224"/>
    <w:rsid w:val="00D82046"/>
    <w:rsid w:val="00DB5F65"/>
    <w:rsid w:val="00DF06DF"/>
    <w:rsid w:val="00E10496"/>
    <w:rsid w:val="00E14E50"/>
    <w:rsid w:val="00E17031"/>
    <w:rsid w:val="00E21C3A"/>
    <w:rsid w:val="00E21F5D"/>
    <w:rsid w:val="00E30F2D"/>
    <w:rsid w:val="00E36224"/>
    <w:rsid w:val="00E44E2D"/>
    <w:rsid w:val="00E8118A"/>
    <w:rsid w:val="00E83E7A"/>
    <w:rsid w:val="00E95C34"/>
    <w:rsid w:val="00EA0A88"/>
    <w:rsid w:val="00EA7DFF"/>
    <w:rsid w:val="00EB04EB"/>
    <w:rsid w:val="00EB7896"/>
    <w:rsid w:val="00EC3E5B"/>
    <w:rsid w:val="00ED4279"/>
    <w:rsid w:val="00EE598D"/>
    <w:rsid w:val="00EF2298"/>
    <w:rsid w:val="00F21407"/>
    <w:rsid w:val="00F23CC3"/>
    <w:rsid w:val="00F44D38"/>
    <w:rsid w:val="00F50DFA"/>
    <w:rsid w:val="00F50F97"/>
    <w:rsid w:val="00F56468"/>
    <w:rsid w:val="00F66B85"/>
    <w:rsid w:val="00F85F00"/>
    <w:rsid w:val="00F86F38"/>
    <w:rsid w:val="00FD084A"/>
    <w:rsid w:val="00FD4024"/>
    <w:rsid w:val="00FE6376"/>
    <w:rsid w:val="00FF3330"/>
    <w:rsid w:val="00FF6E44"/>
    <w:rsid w:val="00FF72E8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ABD2F"/>
  <w15:docId w15:val="{EE7A036F-D84E-4582-A455-87DC8C7D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53C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2D242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lang w:val="en-GB"/>
    </w:rPr>
  </w:style>
  <w:style w:type="paragraph" w:styleId="BodyText">
    <w:name w:val="Body Text"/>
    <w:basedOn w:val="Normal"/>
    <w:link w:val="BodyTextChar"/>
    <w:rsid w:val="002D2422"/>
    <w:rPr>
      <w:rFonts w:ascii="Arial" w:hAnsi="Arial"/>
      <w:b/>
      <w:sz w:val="40"/>
    </w:rPr>
  </w:style>
  <w:style w:type="character" w:customStyle="1" w:styleId="BodyTextChar">
    <w:name w:val="Body Text Char"/>
    <w:basedOn w:val="DefaultParagraphFont"/>
    <w:link w:val="BodyText"/>
    <w:rsid w:val="002D2422"/>
    <w:rPr>
      <w:rFonts w:ascii="Arial" w:eastAsia="Times" w:hAnsi="Arial" w:cs="Times New Roman"/>
      <w:b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422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807A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DF06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eastAsia="en-AU"/>
    </w:rPr>
  </w:style>
  <w:style w:type="paragraph" w:styleId="PlainText">
    <w:name w:val="Plain Text"/>
    <w:basedOn w:val="Normal"/>
    <w:link w:val="PlainTextChar"/>
    <w:unhideWhenUsed/>
    <w:rsid w:val="00DF06D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F06DF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FF7A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7188"/>
    <w:pPr>
      <w:ind w:left="720"/>
      <w:contextualSpacing/>
    </w:pPr>
  </w:style>
  <w:style w:type="paragraph" w:styleId="NoSpacing">
    <w:name w:val="No Spacing"/>
    <w:uiPriority w:val="1"/>
    <w:qFormat/>
    <w:rsid w:val="00F66B85"/>
    <w:pPr>
      <w:spacing w:after="0" w:line="240" w:lineRule="auto"/>
    </w:pPr>
  </w:style>
  <w:style w:type="table" w:styleId="TableGrid">
    <w:name w:val="Table Grid"/>
    <w:basedOn w:val="TableNormal"/>
    <w:uiPriority w:val="59"/>
    <w:unhideWhenUsed/>
    <w:rsid w:val="00BB7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23CC3"/>
    <w:rPr>
      <w:color w:val="605E5C"/>
      <w:shd w:val="clear" w:color="auto" w:fill="E1DFDD"/>
    </w:rPr>
  </w:style>
  <w:style w:type="paragraph" w:customStyle="1" w:styleId="gfield">
    <w:name w:val="gfield"/>
    <w:basedOn w:val="Normal"/>
    <w:rsid w:val="000919C7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AU"/>
    </w:rPr>
  </w:style>
  <w:style w:type="character" w:customStyle="1" w:styleId="namefirst">
    <w:name w:val="name_first"/>
    <w:basedOn w:val="DefaultParagraphFont"/>
    <w:rsid w:val="000919C7"/>
  </w:style>
  <w:style w:type="character" w:customStyle="1" w:styleId="namelast">
    <w:name w:val="name_last"/>
    <w:basedOn w:val="DefaultParagraphFont"/>
    <w:rsid w:val="000919C7"/>
  </w:style>
  <w:style w:type="character" w:customStyle="1" w:styleId="gfieldrequired">
    <w:name w:val="gfield_required"/>
    <w:basedOn w:val="DefaultParagraphFont"/>
    <w:rsid w:val="000919C7"/>
  </w:style>
  <w:style w:type="character" w:customStyle="1" w:styleId="ginputfull">
    <w:name w:val="ginput_full"/>
    <w:basedOn w:val="DefaultParagraphFont"/>
    <w:rsid w:val="000919C7"/>
  </w:style>
  <w:style w:type="character" w:customStyle="1" w:styleId="ginputleft">
    <w:name w:val="ginput_left"/>
    <w:basedOn w:val="DefaultParagraphFont"/>
    <w:rsid w:val="000919C7"/>
  </w:style>
  <w:style w:type="character" w:customStyle="1" w:styleId="ginputright">
    <w:name w:val="ginput_right"/>
    <w:basedOn w:val="DefaultParagraphFont"/>
    <w:rsid w:val="000919C7"/>
  </w:style>
  <w:style w:type="character" w:customStyle="1" w:styleId="screen-reader-text">
    <w:name w:val="screen-reader-text"/>
    <w:basedOn w:val="DefaultParagraphFont"/>
    <w:rsid w:val="000919C7"/>
  </w:style>
  <w:style w:type="paragraph" w:customStyle="1" w:styleId="gchoice">
    <w:name w:val="gchoice"/>
    <w:basedOn w:val="Normal"/>
    <w:rsid w:val="000919C7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AU"/>
    </w:rPr>
  </w:style>
  <w:style w:type="paragraph" w:styleId="Title">
    <w:name w:val="Title"/>
    <w:basedOn w:val="Normal"/>
    <w:link w:val="TitleChar"/>
    <w:qFormat/>
    <w:rsid w:val="00F50DFA"/>
    <w:pPr>
      <w:jc w:val="center"/>
    </w:pPr>
    <w:rPr>
      <w:rFonts w:ascii="Times New Roman" w:eastAsia="Times New Roman" w:hAnsi="Times New Roman"/>
      <w:b/>
      <w:sz w:val="28"/>
    </w:rPr>
  </w:style>
  <w:style w:type="character" w:customStyle="1" w:styleId="TitleChar">
    <w:name w:val="Title Char"/>
    <w:basedOn w:val="DefaultParagraphFont"/>
    <w:link w:val="Title"/>
    <w:rsid w:val="00F50DFA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60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8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2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2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5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8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6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mailto:bookings@cgd.vic.gov.au" TargetMode="External" Id="rId12" /><Relationship Type="http://schemas.openxmlformats.org/officeDocument/2006/relationships/fontTable" Target="fontTable.xml" Id="rId17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2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customXml" Target="/customXML/item6.xml" Id="R3c2d42868f1245d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dcruz\ObjectiveHome\objective-8008\Objects\Form%20template%202%20pages%20(unlocked)%20(A263711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6.xml><?xml version="1.0" encoding="utf-8"?>
<metadata xmlns="http://www.objective.com/ecm/document/metadata/9676E22B47CC48CBA49BA16071DCFF24" version="1.0.0">
  <systemFields>
    <field name="Objective-Id">
      <value order="0">A9831669</value>
    </field>
    <field name="Objective-Title">
      <value order="0">Application for the hire of Council Halls on Sunday, 31 December 2023 (New Year's Eve)</value>
    </field>
    <field name="Objective-Description">
      <value order="0"/>
    </field>
    <field name="Objective-CreationStamp">
      <value order="0">2023-05-25T06:01:00Z</value>
    </field>
    <field name="Objective-IsApproved">
      <value order="0">false</value>
    </field>
    <field name="Objective-IsPublished">
      <value order="0">true</value>
    </field>
    <field name="Objective-DatePublished">
      <value order="0">2023-05-25T22:52:09Z</value>
    </field>
    <field name="Objective-ModificationStamp">
      <value order="0">2023-07-13T07:07:16Z</value>
    </field>
    <field name="Objective-Owner">
      <value order="0">Shiela D'Cruz</value>
    </field>
    <field name="Objective-Path">
      <value order="0">Classified Object:Classified Object:Classified Object:Classified Object:2023 forms sent to Website</value>
    </field>
    <field name="Objective-Parent">
      <value order="0">2023 forms sent to Website</value>
    </field>
    <field name="Objective-State">
      <value order="0">Published</value>
    </field>
    <field name="Objective-VersionId">
      <value order="0">vA12511401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qA506790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Civic and Community Facilities</value>
      </field>
      <field name="Objective-Corporate Document Type">
        <value order="0">Form</value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91EF106D6904AA52A052ACA0FF121" ma:contentTypeVersion="13" ma:contentTypeDescription="Create a new document." ma:contentTypeScope="" ma:versionID="f4ed743cd1cd70b3a6a27284ad73e7e9">
  <xsd:schema xmlns:xsd="http://www.w3.org/2001/XMLSchema" xmlns:xs="http://www.w3.org/2001/XMLSchema" xmlns:p="http://schemas.microsoft.com/office/2006/metadata/properties" xmlns:ns3="15cf4e6a-90c3-4cd2-9c34-11822bf97252" xmlns:ns4="d33eb479-20a7-4973-b1c1-98a97a0775f7" targetNamespace="http://schemas.microsoft.com/office/2006/metadata/properties" ma:root="true" ma:fieldsID="dacbd3450d1a6fc23748245977092613" ns3:_="" ns4:_="">
    <xsd:import namespace="15cf4e6a-90c3-4cd2-9c34-11822bf97252"/>
    <xsd:import namespace="d33eb479-20a7-4973-b1c1-98a97a0775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f4e6a-90c3-4cd2-9c34-11822bf97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eb479-20a7-4973-b1c1-98a97a0775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689A23-8879-4C3E-8D52-B1F5F3955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f4e6a-90c3-4cd2-9c34-11822bf97252"/>
    <ds:schemaRef ds:uri="d33eb479-20a7-4973-b1c1-98a97a077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D9E095-419B-4771-9BE5-1CE3776A2B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83DF7E-E7EA-427E-AC8B-D89532928E8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CF3579F-8D22-4CB5-A5BA-05472872D4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template 2 pages (unlocked) (A2637115).dotx</Template>
  <TotalTime>16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sdcruz</dc:creator>
  <cp:lastModifiedBy>Shiela D'Cruz</cp:lastModifiedBy>
  <cp:revision>14</cp:revision>
  <cp:lastPrinted>2022-05-20T01:05:00Z</cp:lastPrinted>
  <dcterms:created xsi:type="dcterms:W3CDTF">2023-05-25T06:01:00Z</dcterms:created>
  <dcterms:modified xsi:type="dcterms:W3CDTF">2023-05-25T22:51:00Z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A9831669</vt:lpwstr>
  </property>
  <property fmtid="{D5CDD505-2E9C-101B-9397-08002B2CF9AE}" pid="4" name="Objective-Title">
    <vt:lpwstr>Application for the hire of Council Halls on Sunday, 31 December 2023 (New Year's Eve)</vt:lpwstr>
  </property>
  <property fmtid="{D5CDD505-2E9C-101B-9397-08002B2CF9AE}" pid="5" name="Objective-Comment">
    <vt:lpwstr/>
  </property>
  <property fmtid="{D5CDD505-2E9C-101B-9397-08002B2CF9AE}" pid="6" name="Objective-CreationStamp">
    <vt:filetime>2023-05-25T06:01:00Z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2023-05-25T22:52:09Z</vt:filetime>
  </property>
  <property fmtid="{D5CDD505-2E9C-101B-9397-08002B2CF9AE}" pid="10" name="Objective-ModificationStamp">
    <vt:filetime>2023-07-13T07:07:16Z</vt:filetime>
  </property>
  <property fmtid="{D5CDD505-2E9C-101B-9397-08002B2CF9AE}" pid="11" name="Objective-Owner">
    <vt:lpwstr>Shiela D'Cruz</vt:lpwstr>
  </property>
  <property fmtid="{D5CDD505-2E9C-101B-9397-08002B2CF9AE}" pid="12" name="Objective-Path">
    <vt:lpwstr>Classified Object:Classified Object:Classified Object:Classified Object:2023 forms sent to Website</vt:lpwstr>
  </property>
  <property fmtid="{D5CDD505-2E9C-101B-9397-08002B2CF9AE}" pid="13" name="Objective-Parent">
    <vt:lpwstr>2023 forms sent to Website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qA506790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Business Unit [system]">
    <vt:lpwstr>Marketing &amp; Communications</vt:lpwstr>
  </property>
  <property fmtid="{D5CDD505-2E9C-101B-9397-08002B2CF9AE}" pid="22" name="Objective-Corporate Document Type [system]">
    <vt:lpwstr/>
  </property>
  <property fmtid="{D5CDD505-2E9C-101B-9397-08002B2CF9AE}" pid="23" name="Objective-Records Audit Vital Record [system]">
    <vt:lpwstr/>
  </property>
  <property fmtid="{D5CDD505-2E9C-101B-9397-08002B2CF9AE}" pid="24" name="Objective-Records Audit Date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vA12511401</vt:lpwstr>
  </property>
  <property fmtid="{D5CDD505-2E9C-101B-9397-08002B2CF9AE}" pid="27" name="Objective-Business Unit">
    <vt:lpwstr>Civic and Community Facilities</vt:lpwstr>
  </property>
  <property fmtid="{D5CDD505-2E9C-101B-9397-08002B2CF9AE}" pid="28" name="Objective-Corporate Document Type">
    <vt:lpwstr>Form</vt:lpwstr>
  </property>
  <property fmtid="{D5CDD505-2E9C-101B-9397-08002B2CF9AE}" pid="29" name="Objective-Records Audit Date">
    <vt:lpwstr/>
  </property>
  <property fmtid="{D5CDD505-2E9C-101B-9397-08002B2CF9AE}" pid="30" name="Objective-Records Audit Vital Record">
    <vt:lpwstr/>
  </property>
  <property fmtid="{D5CDD505-2E9C-101B-9397-08002B2CF9AE}" pid="31" name="ContentTypeId">
    <vt:lpwstr>0x01010057291EF106D6904AA52A052ACA0FF121</vt:lpwstr>
  </property>
  <property fmtid="{D5CDD505-2E9C-101B-9397-08002B2CF9AE}" pid="32" name="Objective-Connect Creator">
    <vt:lpwstr/>
  </property>
  <property fmtid="{D5CDD505-2E9C-101B-9397-08002B2CF9AE}" pid="33" name="Objective-Bulk Update Status">
    <vt:lpwstr/>
  </property>
</Properties>
</file>